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AA0B" w14:textId="4362C64A" w:rsidR="00043DA7" w:rsidRDefault="00354C59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A7F15D" wp14:editId="6B19446C">
                <wp:simplePos x="0" y="0"/>
                <wp:positionH relativeFrom="column">
                  <wp:posOffset>-1905</wp:posOffset>
                </wp:positionH>
                <wp:positionV relativeFrom="paragraph">
                  <wp:posOffset>114300</wp:posOffset>
                </wp:positionV>
                <wp:extent cx="6402705" cy="1457325"/>
                <wp:effectExtent l="0" t="0" r="1905" b="0"/>
                <wp:wrapNone/>
                <wp:docPr id="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705" cy="1457325"/>
                          <a:chOff x="1077" y="900"/>
                          <a:chExt cx="10083" cy="2295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900"/>
                            <a:ext cx="2872" cy="2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4D563" w14:textId="77777777" w:rsidR="00535912" w:rsidRDefault="00950A17" w:rsidP="00535912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5A92D06" wp14:editId="06310A30">
                                    <wp:extent cx="1637665" cy="1144905"/>
                                    <wp:effectExtent l="0" t="0" r="0" b="0"/>
                                    <wp:docPr id="1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grayscl/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7665" cy="1144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7" y="900"/>
                            <a:ext cx="7395" cy="22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9B775" w14:textId="77777777" w:rsidR="00535912" w:rsidRPr="00354C59" w:rsidRDefault="00535912" w:rsidP="00535912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:sz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:sz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Bulletin of the Chemists and Technologists </w:t>
                              </w:r>
                            </w:p>
                            <w:p w14:paraId="053FC8F7" w14:textId="77777777" w:rsidR="00535912" w:rsidRPr="00354C59" w:rsidRDefault="00535912" w:rsidP="00535912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:sz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:sz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of Bosnia and Herzegovina</w:t>
                              </w:r>
                            </w:p>
                            <w:p w14:paraId="7B0D6DD0" w14:textId="77777777" w:rsidR="00535912" w:rsidRPr="00354C59" w:rsidRDefault="00535912" w:rsidP="00535912">
                              <w:pPr>
                                <w:spacing w:line="276" w:lineRule="auto"/>
                                <w:ind w:left="4248" w:firstLine="708"/>
                                <w:rPr>
                                  <w:rFonts w:ascii="Arial" w:hAnsi="Arial" w:cs="Arial"/>
                                  <w:color w:val="7F7F7F"/>
                                  <w:sz w:val="1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color w:val="7F7F7F"/>
                                  <w:sz w:val="2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 </w:t>
                              </w:r>
                            </w:p>
                            <w:p w14:paraId="4D3ACCB5" w14:textId="77777777" w:rsidR="00535912" w:rsidRPr="00C263F5" w:rsidRDefault="00535912" w:rsidP="00535912">
                              <w:pPr>
                                <w:spacing w:line="276" w:lineRule="auto"/>
                                <w:ind w:left="4248"/>
                                <w:jc w:val="right"/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</w:pPr>
                              <w:r w:rsidRPr="00C263F5"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ab/>
                              </w:r>
                            </w:p>
                            <w:p w14:paraId="63CC173D" w14:textId="77777777" w:rsidR="00535912" w:rsidRPr="00C263F5" w:rsidRDefault="00535912" w:rsidP="00535912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i/>
                                  <w:color w:val="808080"/>
                                  <w:sz w:val="16"/>
                                </w:rPr>
                              </w:pPr>
                            </w:p>
                            <w:p w14:paraId="27A4770C" w14:textId="77777777" w:rsidR="00535912" w:rsidRDefault="00535912" w:rsidP="0053591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traight Connector 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5" y="2880"/>
                            <a:ext cx="9712" cy="1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2160"/>
                            <a:ext cx="2296" cy="6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F4C07" w14:textId="77777777" w:rsidR="00535912" w:rsidRPr="00354C59" w:rsidRDefault="00535912" w:rsidP="00535912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595959"/>
                                  <w:sz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color w:val="595959"/>
                                  <w:sz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Print ISSN: 0367-4444</w:t>
                              </w:r>
                            </w:p>
                            <w:p w14:paraId="07749A10" w14:textId="77777777" w:rsidR="00535912" w:rsidRPr="0067710E" w:rsidRDefault="00535912" w:rsidP="00535912">
                              <w:pPr>
                                <w:spacing w:line="360" w:lineRule="auto"/>
                                <w:rPr>
                                  <w:color w:val="595959"/>
                                  <w:sz w:val="20"/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color w:val="595959"/>
                                  <w:sz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Online ISSN: 2232-7266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900"/>
                            <a:ext cx="1260" cy="19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CDB25" w14:textId="77777777" w:rsidR="00535912" w:rsidRPr="00134C8E" w:rsidRDefault="00535912" w:rsidP="005359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108FC17B" w14:textId="0EA3063F" w:rsidR="00535912" w:rsidRPr="00354C59" w:rsidRDefault="000E5A55" w:rsidP="005359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595959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b/>
                                  <w:color w:val="595959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202</w:t>
                              </w:r>
                              <w:r w:rsidR="00C6582F">
                                <w:rPr>
                                  <w:rFonts w:ascii="Arial" w:hAnsi="Arial" w:cs="Arial"/>
                                  <w:b/>
                                  <w:color w:val="595959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6</w:t>
                              </w:r>
                            </w:p>
                            <w:p w14:paraId="75FE5782" w14:textId="77777777" w:rsidR="00535912" w:rsidRPr="00354C59" w:rsidRDefault="00535912" w:rsidP="005359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295FE227" w14:textId="278E2F87" w:rsidR="000E5A55" w:rsidRPr="00354C59" w:rsidRDefault="000E5A55" w:rsidP="005359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Special</w:t>
                              </w:r>
                            </w:p>
                            <w:p w14:paraId="39700F89" w14:textId="46A7AB35" w:rsidR="00535912" w:rsidRPr="00354C59" w:rsidRDefault="00535912" w:rsidP="005359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Issue</w:t>
                              </w:r>
                            </w:p>
                            <w:p w14:paraId="1B10D79C" w14:textId="77777777" w:rsidR="00535912" w:rsidRPr="00354C59" w:rsidRDefault="00535912" w:rsidP="005359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color w:val="59595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702C312B" w14:textId="77777777" w:rsidR="00535912" w:rsidRPr="00354C59" w:rsidRDefault="00535912" w:rsidP="0053591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59595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b/>
                                  <w:color w:val="59595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pp-pp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2160"/>
                            <a:ext cx="2836" cy="6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BCAD6" w14:textId="77777777" w:rsidR="00535912" w:rsidRPr="00354C59" w:rsidRDefault="00535912" w:rsidP="00535912">
                              <w:pPr>
                                <w:spacing w:line="360" w:lineRule="auto"/>
                                <w:jc w:val="right"/>
                                <w:rPr>
                                  <w:rFonts w:ascii="Arial" w:hAnsi="Arial" w:cs="Arial"/>
                                  <w:color w:val="595959"/>
                                  <w:sz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54C59">
                                <w:rPr>
                                  <w:rFonts w:ascii="Arial" w:hAnsi="Arial" w:cs="Arial"/>
                                  <w:color w:val="595959"/>
                                  <w:sz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UDC: __________________________</w:t>
                              </w:r>
                            </w:p>
                            <w:p w14:paraId="09412CB1" w14:textId="10623635" w:rsidR="00535912" w:rsidRPr="00134C8E" w:rsidRDefault="00965D19" w:rsidP="00535912">
                              <w:pPr>
                                <w:spacing w:line="360" w:lineRule="auto"/>
                                <w:jc w:val="right"/>
                                <w:rPr>
                                  <w:i/>
                                  <w:color w:val="595959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595959"/>
                                  <w:sz w:val="1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Abstract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7F15D" id="Group 80" o:spid="_x0000_s1026" style="position:absolute;margin-left:-.15pt;margin-top:9pt;width:504.15pt;height:114.75pt;z-index:251656704" coordorigin="1077,900" coordsize="10083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077;top:900;width:2872;height:2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" stroked="f">
                  <v:textbox>
                    <w:txbxContent>
                      <w:p w14:paraId="41B4D563" w14:textId="77777777" w:rsidR="00535912" w:rsidRDefault="00950A17" w:rsidP="00535912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5A92D06" wp14:editId="06310A30">
                              <wp:extent cx="1637665" cy="1144905"/>
                              <wp:effectExtent l="0" t="0" r="0" b="0"/>
                              <wp:docPr id="1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grayscl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7665" cy="1144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1977;top:900;width:7395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jE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/TyiwygFw8AAAD//wMAUEsBAi0AFAAGAAgAAAAhANvh9svuAAAAhQEAABMAAAAAAAAAAAAA&#10;AAAAAAAAAFtDb250ZW50X1R5cGVzXS54bWxQSwECLQAUAAYACAAAACEAWvQsW78AAAAVAQAACwAA&#10;AAAAAAAAAAAAAAAfAQAAX3JlbHMvLnJlbHNQSwECLQAUAAYACAAAACEAhYcIxMMAAADbAAAADwAA&#10;AAAAAAAAAAAAAAAHAgAAZHJzL2Rvd25yZXYueG1sUEsFBgAAAAADAAMAtwAAAPcCAAAAAA==&#10;" stroked="f">
                  <v:fill opacity="0"/>
                  <v:textbox>
                    <w:txbxContent>
                      <w:p w14:paraId="1439B775" w14:textId="77777777" w:rsidR="00535912" w:rsidRPr="00354C59" w:rsidRDefault="00535912" w:rsidP="00535912">
                        <w:pPr>
                          <w:jc w:val="right"/>
                          <w:rPr>
                            <w:rFonts w:ascii="Arial" w:hAnsi="Arial" w:cs="Arial"/>
                            <w:b/>
                            <w:i/>
                            <w:color w:val="595959"/>
                            <w:sz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54C59">
                          <w:rPr>
                            <w:rFonts w:ascii="Arial" w:hAnsi="Arial" w:cs="Arial"/>
                            <w:b/>
                            <w:i/>
                            <w:color w:val="595959"/>
                            <w:sz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Bulletin of the Chemists and Technologists </w:t>
                        </w:r>
                      </w:p>
                      <w:p w14:paraId="053FC8F7" w14:textId="77777777" w:rsidR="00535912" w:rsidRPr="00354C59" w:rsidRDefault="00535912" w:rsidP="00535912">
                        <w:pPr>
                          <w:jc w:val="right"/>
                          <w:rPr>
                            <w:rFonts w:ascii="Arial" w:hAnsi="Arial" w:cs="Arial"/>
                            <w:b/>
                            <w:i/>
                            <w:color w:val="595959"/>
                            <w:sz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54C59">
                          <w:rPr>
                            <w:rFonts w:ascii="Arial" w:hAnsi="Arial" w:cs="Arial"/>
                            <w:b/>
                            <w:i/>
                            <w:color w:val="595959"/>
                            <w:sz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of Bosnia and Herzegovina</w:t>
                        </w:r>
                      </w:p>
                      <w:p w14:paraId="7B0D6DD0" w14:textId="77777777" w:rsidR="00535912" w:rsidRPr="00354C59" w:rsidRDefault="00535912" w:rsidP="00535912">
                        <w:pPr>
                          <w:spacing w:line="276" w:lineRule="auto"/>
                          <w:ind w:left="4248" w:firstLine="708"/>
                          <w:rPr>
                            <w:rFonts w:ascii="Arial" w:hAnsi="Arial" w:cs="Arial"/>
                            <w:color w:val="7F7F7F"/>
                            <w:sz w:val="1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54C59">
                          <w:rPr>
                            <w:rFonts w:ascii="Arial" w:hAnsi="Arial" w:cs="Arial"/>
                            <w:color w:val="7F7F7F"/>
                            <w:sz w:val="2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 </w:t>
                        </w:r>
                      </w:p>
                      <w:p w14:paraId="4D3ACCB5" w14:textId="77777777" w:rsidR="00535912" w:rsidRPr="00C263F5" w:rsidRDefault="00535912" w:rsidP="00535912">
                        <w:pPr>
                          <w:spacing w:line="276" w:lineRule="auto"/>
                          <w:ind w:left="4248"/>
                          <w:jc w:val="right"/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</w:pPr>
                        <w:r w:rsidRPr="00C263F5"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ab/>
                        </w:r>
                      </w:p>
                      <w:p w14:paraId="63CC173D" w14:textId="77777777" w:rsidR="00535912" w:rsidRPr="00C263F5" w:rsidRDefault="00535912" w:rsidP="00535912">
                        <w:pPr>
                          <w:jc w:val="right"/>
                          <w:rPr>
                            <w:rFonts w:ascii="Arial" w:hAnsi="Arial" w:cs="Arial"/>
                            <w:b/>
                            <w:i/>
                            <w:color w:val="808080"/>
                            <w:sz w:val="16"/>
                          </w:rPr>
                        </w:pPr>
                      </w:p>
                      <w:p w14:paraId="27A4770C" w14:textId="77777777" w:rsidR="00535912" w:rsidRDefault="00535912" w:rsidP="00535912"/>
                    </w:txbxContent>
                  </v:textbox>
                </v:shape>
                <v:line id="Straight Connector 5" o:spid="_x0000_s1029" style="position:absolute;flip:y;visibility:visible;mso-wrap-style:square" from="1265,2880" to="10977,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" strokecolor="#7f7f7f" strokeweight="2pt"/>
                <v:shape id="Text Box 2" o:spid="_x0000_s1030" type="#_x0000_t202" style="position:absolute;left:3597;top:2160;width:2296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<v:fill opacity="0"/>
                  <v:textbox>
                    <w:txbxContent>
                      <w:p w14:paraId="6EDF4C07" w14:textId="77777777" w:rsidR="00535912" w:rsidRPr="00354C59" w:rsidRDefault="00535912" w:rsidP="00535912">
                        <w:pPr>
                          <w:spacing w:line="360" w:lineRule="auto"/>
                          <w:rPr>
                            <w:rFonts w:ascii="Arial" w:hAnsi="Arial" w:cs="Arial"/>
                            <w:color w:val="595959"/>
                            <w:sz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54C59">
                          <w:rPr>
                            <w:rFonts w:ascii="Arial" w:hAnsi="Arial" w:cs="Arial"/>
                            <w:color w:val="595959"/>
                            <w:sz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Print ISSN: 0367-4444</w:t>
                        </w:r>
                      </w:p>
                      <w:p w14:paraId="07749A10" w14:textId="77777777" w:rsidR="00535912" w:rsidRPr="0067710E" w:rsidRDefault="00535912" w:rsidP="00535912">
                        <w:pPr>
                          <w:spacing w:line="360" w:lineRule="auto"/>
                          <w:rPr>
                            <w:color w:val="595959"/>
                            <w:sz w:val="20"/>
                          </w:rPr>
                        </w:pPr>
                        <w:r w:rsidRPr="00354C59">
                          <w:rPr>
                            <w:rFonts w:ascii="Arial" w:hAnsi="Arial" w:cs="Arial"/>
                            <w:color w:val="595959"/>
                            <w:sz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Online ISSN: 2232-7266</w:t>
                        </w:r>
                      </w:p>
                    </w:txbxContent>
                  </v:textbox>
                </v:shape>
                <v:shape id="Text Box 78" o:spid="_x0000_s1031" type="#_x0000_t202" style="position:absolute;left:9900;top:900;width:12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azwwAAANsAAAAPAAAAZHJzL2Rvd25yZXYueG1sRI9Bi8Iw&#10;EIXvC/6HMIKXRVNdkF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dVWWs8MAAADbAAAADwAA&#10;AAAAAAAAAAAAAAAHAgAAZHJzL2Rvd25yZXYueG1sUEsFBgAAAAADAAMAtwAAAPcCAAAAAA==&#10;" stroked="f">
                  <v:fill opacity="0"/>
                  <v:textbox>
                    <w:txbxContent>
                      <w:p w14:paraId="049CDB25" w14:textId="77777777" w:rsidR="00535912" w:rsidRPr="00134C8E" w:rsidRDefault="00535912" w:rsidP="0053591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  <w:p w14:paraId="108FC17B" w14:textId="0EA3063F" w:rsidR="00535912" w:rsidRPr="00354C59" w:rsidRDefault="000E5A55" w:rsidP="00535912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595959"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54C59">
                          <w:rPr>
                            <w:rFonts w:ascii="Arial" w:hAnsi="Arial" w:cs="Arial"/>
                            <w:b/>
                            <w:color w:val="595959"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202</w:t>
                        </w:r>
                        <w:r w:rsidR="00C6582F">
                          <w:rPr>
                            <w:rFonts w:ascii="Arial" w:hAnsi="Arial" w:cs="Arial"/>
                            <w:b/>
                            <w:color w:val="595959"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6</w:t>
                        </w:r>
                      </w:p>
                      <w:p w14:paraId="75FE5782" w14:textId="77777777" w:rsidR="00535912" w:rsidRPr="00354C59" w:rsidRDefault="00535912" w:rsidP="0053591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59595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295FE227" w14:textId="278E2F87" w:rsidR="000E5A55" w:rsidRPr="00354C59" w:rsidRDefault="000E5A55" w:rsidP="0053591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59595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54C59">
                          <w:rPr>
                            <w:rFonts w:ascii="Arial" w:hAnsi="Arial" w:cs="Arial"/>
                            <w:b/>
                            <w:i/>
                            <w:color w:val="59595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Special</w:t>
                        </w:r>
                      </w:p>
                      <w:p w14:paraId="39700F89" w14:textId="46A7AB35" w:rsidR="00535912" w:rsidRPr="00354C59" w:rsidRDefault="00535912" w:rsidP="0053591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59595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54C59">
                          <w:rPr>
                            <w:rFonts w:ascii="Arial" w:hAnsi="Arial" w:cs="Arial"/>
                            <w:b/>
                            <w:i/>
                            <w:color w:val="59595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Issue</w:t>
                        </w:r>
                      </w:p>
                      <w:p w14:paraId="1B10D79C" w14:textId="77777777" w:rsidR="00535912" w:rsidRPr="00354C59" w:rsidRDefault="00535912" w:rsidP="0053591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59595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702C312B" w14:textId="77777777" w:rsidR="00535912" w:rsidRPr="00354C59" w:rsidRDefault="00535912" w:rsidP="00535912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59595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54C59">
                          <w:rPr>
                            <w:rFonts w:ascii="Arial" w:hAnsi="Arial" w:cs="Arial"/>
                            <w:b/>
                            <w:color w:val="59595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pp-pp</w:t>
                        </w:r>
                      </w:p>
                    </w:txbxContent>
                  </v:textbox>
                </v:shape>
                <v:shape id="Text Box 2" o:spid="_x0000_s1032" type="#_x0000_t202" style="position:absolute;left:6477;top:2160;width:2836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A7HwwAAANsAAAAPAAAAZHJzL2Rvd25yZXYueG1sRI9Bi8Iw&#10;EIXvC/6HMIKXRVNlkV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+rwOx8MAAADbAAAADwAA&#10;AAAAAAAAAAAAAAAHAgAAZHJzL2Rvd25yZXYueG1sUEsFBgAAAAADAAMAtwAAAPcCAAAAAA==&#10;" stroked="f">
                  <v:fill opacity="0"/>
                  <v:textbox>
                    <w:txbxContent>
                      <w:p w14:paraId="141BCAD6" w14:textId="77777777" w:rsidR="00535912" w:rsidRPr="00354C59" w:rsidRDefault="00535912" w:rsidP="00535912">
                        <w:pPr>
                          <w:spacing w:line="360" w:lineRule="auto"/>
                          <w:jc w:val="right"/>
                          <w:rPr>
                            <w:rFonts w:ascii="Arial" w:hAnsi="Arial" w:cs="Arial"/>
                            <w:color w:val="595959"/>
                            <w:sz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54C59">
                          <w:rPr>
                            <w:rFonts w:ascii="Arial" w:hAnsi="Arial" w:cs="Arial"/>
                            <w:color w:val="595959"/>
                            <w:sz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UDC: __________________________</w:t>
                        </w:r>
                      </w:p>
                      <w:p w14:paraId="09412CB1" w14:textId="10623635" w:rsidR="00535912" w:rsidRPr="00134C8E" w:rsidRDefault="00965D19" w:rsidP="00535912">
                        <w:pPr>
                          <w:spacing w:line="360" w:lineRule="auto"/>
                          <w:jc w:val="right"/>
                          <w:rPr>
                            <w:i/>
                            <w:color w:val="595959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595959"/>
                            <w:sz w:val="1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Abstract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570B4A" w14:textId="77777777" w:rsidR="00535912" w:rsidRDefault="00535912" w:rsidP="0041396E">
      <w:pPr>
        <w:ind w:right="1944"/>
        <w:rPr>
          <w:b/>
          <w:sz w:val="20"/>
          <w:szCs w:val="20"/>
        </w:rPr>
      </w:pPr>
    </w:p>
    <w:p w14:paraId="5358DE90" w14:textId="77777777" w:rsidR="00535912" w:rsidRDefault="00535912" w:rsidP="0041396E">
      <w:pPr>
        <w:ind w:right="1944"/>
        <w:rPr>
          <w:b/>
          <w:sz w:val="20"/>
          <w:szCs w:val="20"/>
        </w:rPr>
      </w:pPr>
    </w:p>
    <w:p w14:paraId="135F1B7F" w14:textId="77777777" w:rsidR="00535912" w:rsidRDefault="00535912" w:rsidP="0041396E">
      <w:pPr>
        <w:ind w:right="1944"/>
        <w:rPr>
          <w:b/>
          <w:sz w:val="20"/>
          <w:szCs w:val="20"/>
        </w:rPr>
      </w:pPr>
    </w:p>
    <w:p w14:paraId="42AEA12B" w14:textId="77777777" w:rsidR="00535912" w:rsidRDefault="00535912" w:rsidP="0041396E">
      <w:pPr>
        <w:ind w:right="1944"/>
        <w:rPr>
          <w:b/>
          <w:sz w:val="20"/>
          <w:szCs w:val="20"/>
        </w:rPr>
      </w:pPr>
    </w:p>
    <w:p w14:paraId="4069B3C8" w14:textId="77777777" w:rsidR="00535912" w:rsidRDefault="00535912" w:rsidP="0041396E">
      <w:pPr>
        <w:ind w:right="1944"/>
        <w:rPr>
          <w:b/>
          <w:sz w:val="20"/>
          <w:szCs w:val="20"/>
        </w:rPr>
      </w:pPr>
    </w:p>
    <w:p w14:paraId="3222CC3C" w14:textId="77777777" w:rsidR="00535912" w:rsidRDefault="00535912" w:rsidP="0041396E">
      <w:pPr>
        <w:ind w:right="1944"/>
        <w:rPr>
          <w:b/>
          <w:sz w:val="20"/>
          <w:szCs w:val="20"/>
        </w:rPr>
      </w:pPr>
    </w:p>
    <w:p w14:paraId="7C01E5B2" w14:textId="77777777" w:rsidR="00535912" w:rsidRDefault="00535912" w:rsidP="0041396E">
      <w:pPr>
        <w:ind w:right="1944"/>
        <w:rPr>
          <w:b/>
          <w:sz w:val="20"/>
          <w:szCs w:val="20"/>
        </w:rPr>
      </w:pPr>
    </w:p>
    <w:p w14:paraId="6FD5DDF0" w14:textId="77777777" w:rsidR="00535912" w:rsidRDefault="00535912" w:rsidP="0041396E">
      <w:pPr>
        <w:ind w:right="1944"/>
        <w:rPr>
          <w:b/>
          <w:sz w:val="20"/>
          <w:szCs w:val="20"/>
        </w:rPr>
      </w:pPr>
    </w:p>
    <w:p w14:paraId="7AB03F30" w14:textId="77777777" w:rsidR="00535912" w:rsidRDefault="00535912" w:rsidP="0041396E">
      <w:pPr>
        <w:ind w:right="1944"/>
        <w:rPr>
          <w:b/>
          <w:sz w:val="20"/>
          <w:szCs w:val="20"/>
        </w:rPr>
      </w:pPr>
    </w:p>
    <w:p w14:paraId="56751025" w14:textId="77777777" w:rsidR="00535912" w:rsidRDefault="00535912" w:rsidP="0041396E">
      <w:pPr>
        <w:ind w:right="1944"/>
        <w:rPr>
          <w:b/>
          <w:sz w:val="32"/>
          <w:szCs w:val="32"/>
        </w:rPr>
      </w:pPr>
    </w:p>
    <w:p w14:paraId="63F93115" w14:textId="77777777" w:rsidR="00535912" w:rsidRDefault="00535912" w:rsidP="0041396E">
      <w:pPr>
        <w:ind w:right="1944"/>
        <w:rPr>
          <w:b/>
          <w:sz w:val="32"/>
          <w:szCs w:val="32"/>
        </w:rPr>
      </w:pPr>
    </w:p>
    <w:p w14:paraId="69DCE411" w14:textId="52516C34" w:rsidR="00161917" w:rsidRDefault="00161917" w:rsidP="000E53A7">
      <w:pPr>
        <w:ind w:right="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Title </w:t>
      </w:r>
      <w:r w:rsidR="00693EBB">
        <w:rPr>
          <w:b/>
          <w:sz w:val="32"/>
          <w:szCs w:val="32"/>
        </w:rPr>
        <w:t>(</w:t>
      </w:r>
      <w:r w:rsidR="00535912">
        <w:rPr>
          <w:b/>
          <w:sz w:val="32"/>
          <w:szCs w:val="32"/>
        </w:rPr>
        <w:t>Times New Roman</w:t>
      </w:r>
      <w:r w:rsidR="00693EBB">
        <w:rPr>
          <w:b/>
          <w:sz w:val="32"/>
          <w:szCs w:val="32"/>
        </w:rPr>
        <w:t xml:space="preserve">, Pt 16, Bold, Centered) - </w:t>
      </w:r>
      <w:r w:rsidR="00693EBB" w:rsidRPr="00693EBB">
        <w:rPr>
          <w:b/>
          <w:sz w:val="32"/>
          <w:szCs w:val="32"/>
        </w:rPr>
        <w:t>The Title Is Capitalized with the First Letter of Each Major Word. The Title Does Not Exceed 2</w:t>
      </w:r>
      <w:r w:rsidR="00693EBB">
        <w:rPr>
          <w:b/>
          <w:sz w:val="32"/>
          <w:szCs w:val="32"/>
        </w:rPr>
        <w:t>50 Characters, Including Spaces</w:t>
      </w:r>
    </w:p>
    <w:p w14:paraId="5A266087" w14:textId="77777777" w:rsidR="00161917" w:rsidRDefault="00161917" w:rsidP="00535912">
      <w:pPr>
        <w:ind w:right="6"/>
        <w:rPr>
          <w:b/>
          <w:sz w:val="20"/>
          <w:szCs w:val="20"/>
        </w:rPr>
      </w:pPr>
    </w:p>
    <w:p w14:paraId="0D51FAA8" w14:textId="77777777" w:rsidR="00535912" w:rsidRPr="00E627B9" w:rsidRDefault="00535912" w:rsidP="00535912">
      <w:pPr>
        <w:ind w:right="6"/>
        <w:rPr>
          <w:b/>
          <w:sz w:val="20"/>
          <w:szCs w:val="20"/>
        </w:rPr>
      </w:pPr>
    </w:p>
    <w:p w14:paraId="1D09A9D1" w14:textId="436EA782" w:rsidR="0041396E" w:rsidRPr="00535912" w:rsidRDefault="000E53A7" w:rsidP="00535912">
      <w:pPr>
        <w:ind w:right="6"/>
        <w:jc w:val="center"/>
        <w:rPr>
          <w:b/>
        </w:rPr>
      </w:pPr>
      <w:r>
        <w:rPr>
          <w:b/>
        </w:rPr>
        <w:t>Begić</w:t>
      </w:r>
      <w:r w:rsidR="00535912" w:rsidRPr="00535912">
        <w:rPr>
          <w:b/>
        </w:rPr>
        <w:t>,</w:t>
      </w:r>
      <w:r w:rsidR="00161917" w:rsidRPr="00535912">
        <w:rPr>
          <w:b/>
        </w:rPr>
        <w:t xml:space="preserve"> </w:t>
      </w:r>
      <w:proofErr w:type="spellStart"/>
      <w:r>
        <w:rPr>
          <w:b/>
        </w:rPr>
        <w:t>S</w:t>
      </w:r>
      <w:r w:rsidR="00535912" w:rsidRPr="00535912">
        <w:rPr>
          <w:b/>
        </w:rPr>
        <w:t>.</w:t>
      </w:r>
      <w:r w:rsidR="003536DF" w:rsidRPr="00535912">
        <w:rPr>
          <w:b/>
          <w:vertAlign w:val="superscript"/>
        </w:rPr>
        <w:t>a</w:t>
      </w:r>
      <w:proofErr w:type="spellEnd"/>
      <w:r w:rsidR="00161917" w:rsidRPr="00535912">
        <w:rPr>
          <w:b/>
        </w:rPr>
        <w:t xml:space="preserve">, </w:t>
      </w:r>
      <w:r w:rsidR="00693EBB">
        <w:rPr>
          <w:b/>
        </w:rPr>
        <w:t>Surname</w:t>
      </w:r>
      <w:r w:rsidR="00535912" w:rsidRPr="00535912">
        <w:rPr>
          <w:b/>
        </w:rPr>
        <w:t>,</w:t>
      </w:r>
      <w:r w:rsidR="00161917" w:rsidRPr="00535912">
        <w:rPr>
          <w:b/>
        </w:rPr>
        <w:t xml:space="preserve"> </w:t>
      </w:r>
      <w:proofErr w:type="spellStart"/>
      <w:r w:rsidR="00161917" w:rsidRPr="00535912">
        <w:rPr>
          <w:b/>
        </w:rPr>
        <w:t>B</w:t>
      </w:r>
      <w:r w:rsidR="00535912" w:rsidRPr="00535912">
        <w:rPr>
          <w:b/>
        </w:rPr>
        <w:t>.</w:t>
      </w:r>
      <w:r w:rsidR="003536DF" w:rsidRPr="00535912">
        <w:rPr>
          <w:b/>
          <w:vertAlign w:val="superscript"/>
        </w:rPr>
        <w:t>a</w:t>
      </w:r>
      <w:proofErr w:type="spellEnd"/>
      <w:r w:rsidR="00134C8E">
        <w:rPr>
          <w:b/>
        </w:rPr>
        <w:t>,</w:t>
      </w:r>
      <w:r w:rsidR="00161917" w:rsidRPr="00535912">
        <w:rPr>
          <w:b/>
        </w:rPr>
        <w:t xml:space="preserve"> </w:t>
      </w:r>
      <w:r w:rsidR="00693EBB">
        <w:rPr>
          <w:b/>
        </w:rPr>
        <w:t>Surname</w:t>
      </w:r>
      <w:r w:rsidR="00535912" w:rsidRPr="00535912">
        <w:rPr>
          <w:b/>
        </w:rPr>
        <w:t>,</w:t>
      </w:r>
      <w:r w:rsidR="00161917" w:rsidRPr="00535912">
        <w:rPr>
          <w:b/>
        </w:rPr>
        <w:t xml:space="preserve"> </w:t>
      </w:r>
      <w:proofErr w:type="spellStart"/>
      <w:proofErr w:type="gramStart"/>
      <w:r w:rsidR="00161917" w:rsidRPr="00535912">
        <w:rPr>
          <w:b/>
        </w:rPr>
        <w:t>C</w:t>
      </w:r>
      <w:r w:rsidR="00134C8E">
        <w:rPr>
          <w:b/>
        </w:rPr>
        <w:t>.</w:t>
      </w:r>
      <w:r w:rsidR="009E4C2D" w:rsidRPr="00535912">
        <w:rPr>
          <w:b/>
          <w:vertAlign w:val="superscript"/>
        </w:rPr>
        <w:t>b</w:t>
      </w:r>
      <w:proofErr w:type="spellEnd"/>
      <w:r w:rsidR="009E4C2D" w:rsidRPr="00535912">
        <w:rPr>
          <w:b/>
          <w:vertAlign w:val="superscript"/>
        </w:rPr>
        <w:t>,</w:t>
      </w:r>
      <w:r w:rsidR="003536DF" w:rsidRPr="00535912">
        <w:rPr>
          <w:b/>
          <w:vertAlign w:val="superscript"/>
        </w:rPr>
        <w:t>*</w:t>
      </w:r>
      <w:proofErr w:type="gramEnd"/>
      <w:r w:rsidR="00535912">
        <w:rPr>
          <w:b/>
        </w:rPr>
        <w:t xml:space="preserve"> (Times New Roman, </w:t>
      </w:r>
      <w:proofErr w:type="spellStart"/>
      <w:r w:rsidR="00535912">
        <w:rPr>
          <w:b/>
        </w:rPr>
        <w:t>pt</w:t>
      </w:r>
      <w:proofErr w:type="spellEnd"/>
      <w:r w:rsidR="00535912">
        <w:rPr>
          <w:b/>
        </w:rPr>
        <w:t xml:space="preserve"> 12, bold</w:t>
      </w:r>
      <w:r w:rsidR="00DA601D">
        <w:rPr>
          <w:b/>
        </w:rPr>
        <w:t>, centered</w:t>
      </w:r>
      <w:r w:rsidR="00535912">
        <w:rPr>
          <w:b/>
        </w:rPr>
        <w:t>)</w:t>
      </w:r>
    </w:p>
    <w:p w14:paraId="16C485E7" w14:textId="77777777" w:rsidR="00161917" w:rsidRDefault="00161917" w:rsidP="00535912">
      <w:pPr>
        <w:ind w:right="6"/>
        <w:jc w:val="center"/>
        <w:rPr>
          <w:b/>
          <w:sz w:val="20"/>
          <w:szCs w:val="20"/>
        </w:rPr>
      </w:pPr>
    </w:p>
    <w:p w14:paraId="0C51B3A1" w14:textId="2312045F" w:rsidR="003536DF" w:rsidRPr="00134C8E" w:rsidRDefault="003536DF" w:rsidP="00535912">
      <w:pPr>
        <w:ind w:right="6"/>
        <w:jc w:val="center"/>
        <w:rPr>
          <w:i/>
          <w:sz w:val="20"/>
          <w:szCs w:val="20"/>
        </w:rPr>
      </w:pPr>
      <w:proofErr w:type="spellStart"/>
      <w:r w:rsidRPr="003536DF">
        <w:rPr>
          <w:sz w:val="20"/>
          <w:szCs w:val="20"/>
          <w:vertAlign w:val="superscript"/>
        </w:rPr>
        <w:t>a</w:t>
      </w:r>
      <w:r w:rsidR="000E53A7">
        <w:rPr>
          <w:i/>
          <w:sz w:val="20"/>
          <w:szCs w:val="20"/>
        </w:rPr>
        <w:t>Faculty</w:t>
      </w:r>
      <w:proofErr w:type="spellEnd"/>
      <w:r w:rsidR="000E53A7">
        <w:rPr>
          <w:i/>
          <w:sz w:val="20"/>
          <w:szCs w:val="20"/>
        </w:rPr>
        <w:t xml:space="preserve"> of Science</w:t>
      </w:r>
      <w:r w:rsidR="00535912">
        <w:rPr>
          <w:i/>
          <w:sz w:val="20"/>
          <w:szCs w:val="20"/>
        </w:rPr>
        <w:t>,</w:t>
      </w:r>
      <w:r w:rsidR="000E53A7">
        <w:rPr>
          <w:i/>
          <w:sz w:val="20"/>
          <w:szCs w:val="20"/>
        </w:rPr>
        <w:t xml:space="preserve"> University of Sarajevo, Bosnia and Herzegovina</w:t>
      </w:r>
    </w:p>
    <w:p w14:paraId="3564F09F" w14:textId="77777777" w:rsidR="003536DF" w:rsidRPr="00E627B9" w:rsidRDefault="003536DF" w:rsidP="00535912">
      <w:pPr>
        <w:ind w:right="6"/>
        <w:jc w:val="center"/>
        <w:rPr>
          <w:i/>
          <w:sz w:val="8"/>
          <w:szCs w:val="8"/>
        </w:rPr>
      </w:pPr>
    </w:p>
    <w:p w14:paraId="7C6FC206" w14:textId="22C656F6" w:rsidR="00535912" w:rsidRDefault="00535912" w:rsidP="00134C8E">
      <w:pPr>
        <w:ind w:right="6"/>
        <w:jc w:val="center"/>
        <w:rPr>
          <w:i/>
          <w:sz w:val="20"/>
          <w:szCs w:val="20"/>
        </w:rPr>
      </w:pPr>
      <w:proofErr w:type="spellStart"/>
      <w:r>
        <w:rPr>
          <w:sz w:val="20"/>
          <w:szCs w:val="20"/>
          <w:vertAlign w:val="superscript"/>
        </w:rPr>
        <w:t>b</w:t>
      </w:r>
      <w:r>
        <w:rPr>
          <w:i/>
          <w:sz w:val="20"/>
          <w:szCs w:val="20"/>
        </w:rPr>
        <w:t>Affiliation</w:t>
      </w:r>
      <w:proofErr w:type="spellEnd"/>
      <w:r>
        <w:rPr>
          <w:i/>
          <w:sz w:val="20"/>
          <w:szCs w:val="20"/>
        </w:rPr>
        <w:t>, Country</w:t>
      </w:r>
      <w:r w:rsidR="00693EBB">
        <w:rPr>
          <w:i/>
          <w:sz w:val="20"/>
          <w:szCs w:val="20"/>
        </w:rPr>
        <w:t xml:space="preserve"> </w:t>
      </w:r>
      <w:r w:rsidR="00134C8E" w:rsidRPr="00134C8E">
        <w:rPr>
          <w:i/>
          <w:sz w:val="20"/>
          <w:szCs w:val="20"/>
        </w:rPr>
        <w:t xml:space="preserve">(Times New Roman, </w:t>
      </w:r>
      <w:proofErr w:type="spellStart"/>
      <w:r w:rsidR="00134C8E" w:rsidRPr="00134C8E">
        <w:rPr>
          <w:i/>
          <w:sz w:val="20"/>
          <w:szCs w:val="20"/>
        </w:rPr>
        <w:t>pt</w:t>
      </w:r>
      <w:proofErr w:type="spellEnd"/>
      <w:r w:rsidR="00134C8E" w:rsidRPr="00134C8E">
        <w:rPr>
          <w:i/>
          <w:sz w:val="20"/>
          <w:szCs w:val="20"/>
        </w:rPr>
        <w:t xml:space="preserve"> 10, italic, centered)</w:t>
      </w:r>
    </w:p>
    <w:p w14:paraId="66735E35" w14:textId="77777777" w:rsidR="003536DF" w:rsidRDefault="003536DF" w:rsidP="00535912">
      <w:pPr>
        <w:ind w:right="6"/>
        <w:rPr>
          <w:sz w:val="20"/>
          <w:szCs w:val="20"/>
        </w:rPr>
      </w:pPr>
    </w:p>
    <w:p w14:paraId="72F2052C" w14:textId="77777777" w:rsidR="00134C8E" w:rsidRDefault="00134C8E" w:rsidP="00535912">
      <w:pPr>
        <w:ind w:right="6"/>
        <w:rPr>
          <w:sz w:val="16"/>
          <w:szCs w:val="16"/>
        </w:rPr>
      </w:pPr>
    </w:p>
    <w:p w14:paraId="7F686B90" w14:textId="77777777" w:rsidR="00535912" w:rsidRDefault="00535912" w:rsidP="00535912">
      <w:pPr>
        <w:ind w:right="6"/>
        <w:rPr>
          <w:sz w:val="16"/>
          <w:szCs w:val="16"/>
        </w:rPr>
      </w:pPr>
    </w:p>
    <w:p w14:paraId="63F36726" w14:textId="46399040" w:rsidR="00535912" w:rsidRDefault="00354C59" w:rsidP="00535912">
      <w:pPr>
        <w:ind w:right="6"/>
        <w:rPr>
          <w:sz w:val="16"/>
          <w:szCs w:val="16"/>
        </w:rPr>
      </w:pPr>
      <w:r>
        <w:rPr>
          <w:noProof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EE36C0E" wp14:editId="4C85DB44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400800" cy="4451350"/>
                <wp:effectExtent l="17145" t="19050" r="20955" b="15875"/>
                <wp:wrapNone/>
                <wp:docPr id="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451350"/>
                          <a:chOff x="1077" y="6481"/>
                          <a:chExt cx="10080" cy="3783"/>
                        </a:xfrm>
                      </wpg:grpSpPr>
                      <wps:wsp>
                        <wps:cNvPr id="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77" y="6481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77" y="10264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4253CF8" id="Group 96" o:spid="_x0000_s1026" style="position:absolute;margin-left:0;margin-top:.5pt;width:7in;height:350.5pt;z-index:251660800" coordorigin="1077,6481" coordsize="10080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">
                <v:line id="Line 83" o:spid="_x0000_s1027" style="position:absolute;visibility:visible;mso-wrap-style:square" from="1077,6481" to="11157,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gVCcQAAADaAAAADwAAAGRycy9kb3ducmV2LnhtbESP3WrCQBSE7wu+w3KE3tWNFUWiq0ip&#10;UhGh/oGXx+wxCWbPptk1xrd3hYKXw8x8w4ynjSlETZXLLSvodiIQxInVOacK9rv5xxCE88gaC8uk&#10;4E4OppPW2xhjbW+8oXrrUxEg7GJUkHlfxlK6JCODrmNL4uCdbWXQB1mlUld4C3BTyM8oGkiDOYeF&#10;DEv6yii5bK9Gwd9pvfidH1b2PtTH/ve+WPbqzVKp93YzG4Hw1PhX+L/9oxUM4Hkl3AA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OBUJxAAAANoAAAAPAAAAAAAAAAAA&#10;AAAAAKECAABkcnMvZG93bnJldi54bWxQSwUGAAAAAAQABAD5AAAAkgMAAAAA&#10;" strokecolor="gray" strokeweight="2pt"/>
                <v:line id="Line 85" o:spid="_x0000_s1028" style="position:absolute;visibility:visible;mso-wrap-style:square" from="1077,10264" to="11157,10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SwksQAAADaAAAADwAAAGRycy9kb3ducmV2LnhtbESPQWvCQBSE74L/YXmCN93YopXUVUSq&#10;KCKotdDja/Y1CWbfptk1xn/vCkKPw8x8w0xmjSlETZXLLSsY9CMQxInVOacKTp/L3hiE88gaC8uk&#10;4EYOZtN2a4Kxtlc+UH30qQgQdjEqyLwvYyldkpFB17clcfB+bWXQB1mlUld4DXBTyJcoGkmDOYeF&#10;DEtaZJScjxej4O9nt9ovv7b2Ntbfw49TsXmtDxulup1m/g7CU+P/w8/2Wit4g8eVc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LCSxAAAANoAAAAPAAAAAAAAAAAA&#10;AAAAAKECAABkcnMvZG93bnJldi54bWxQSwUGAAAAAAQABAD5AAAAkgMAAAAA&#10;" strokecolor="gray" strokeweight="2pt"/>
              </v:group>
            </w:pict>
          </mc:Fallback>
        </mc:AlternateContent>
      </w:r>
      <w:r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B524D0" wp14:editId="74BDE6AF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828800" cy="1600200"/>
                <wp:effectExtent l="7620" t="0" r="1905" b="0"/>
                <wp:wrapNone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CE1DD" w14:textId="77777777" w:rsidR="00DA601D" w:rsidRPr="00134C8E" w:rsidRDefault="00134C8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4C8E">
                              <w:rPr>
                                <w:b/>
                                <w:sz w:val="18"/>
                                <w:szCs w:val="18"/>
                              </w:rPr>
                              <w:t>Article info</w:t>
                            </w:r>
                          </w:p>
                          <w:p w14:paraId="4F019E7F" w14:textId="77777777" w:rsidR="00DA601D" w:rsidRPr="00DA601D" w:rsidRDefault="00DA60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601D">
                              <w:rPr>
                                <w:sz w:val="16"/>
                                <w:szCs w:val="16"/>
                              </w:rPr>
                              <w:t>Received: day/month/year</w:t>
                            </w:r>
                          </w:p>
                          <w:p w14:paraId="0C2A455C" w14:textId="77777777" w:rsidR="00DA601D" w:rsidRDefault="00DA60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601D">
                              <w:rPr>
                                <w:sz w:val="16"/>
                                <w:szCs w:val="16"/>
                              </w:rPr>
                              <w:t>Accepted: day/month/year</w:t>
                            </w:r>
                          </w:p>
                          <w:p w14:paraId="4CB3837B" w14:textId="77777777" w:rsidR="00DA601D" w:rsidRDefault="00DA60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C7F435" w14:textId="77777777" w:rsidR="00DA601D" w:rsidRDefault="00DA60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F045A9" w14:textId="77777777" w:rsidR="00DA601D" w:rsidRPr="00DA601D" w:rsidRDefault="00DA601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A601D">
                              <w:rPr>
                                <w:b/>
                                <w:sz w:val="18"/>
                                <w:szCs w:val="18"/>
                              </w:rPr>
                              <w:t>Keywords:</w:t>
                            </w:r>
                          </w:p>
                          <w:p w14:paraId="0EAD24E9" w14:textId="3290D64B" w:rsidR="00134C8E" w:rsidRDefault="00F471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Keyword 1</w:t>
                            </w:r>
                          </w:p>
                          <w:p w14:paraId="6B7FCCDB" w14:textId="7979CC17" w:rsidR="00F47106" w:rsidRDefault="00F47106" w:rsidP="00F471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Keyword 2</w:t>
                            </w:r>
                          </w:p>
                          <w:p w14:paraId="20E2D0EA" w14:textId="50978E2F" w:rsidR="00F47106" w:rsidRDefault="00F47106" w:rsidP="00F471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Keyword 3 (minimal)</w:t>
                            </w:r>
                          </w:p>
                          <w:p w14:paraId="38757574" w14:textId="6136766A" w:rsidR="00F47106" w:rsidRDefault="00F47106" w:rsidP="00F471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Keyword 4</w:t>
                            </w:r>
                          </w:p>
                          <w:p w14:paraId="0D27B1D2" w14:textId="0169BC71" w:rsidR="00F47106" w:rsidRDefault="00F47106" w:rsidP="00F471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Keyword 5</w:t>
                            </w:r>
                          </w:p>
                          <w:p w14:paraId="46DD6E20" w14:textId="506EFF29" w:rsidR="00F47106" w:rsidRDefault="00F47106" w:rsidP="00F471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Keyword 6 (maximal)</w:t>
                            </w:r>
                          </w:p>
                          <w:p w14:paraId="06FB2324" w14:textId="77777777" w:rsidR="00F47106" w:rsidRDefault="00F471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32F1C0" w14:textId="77777777" w:rsidR="00F47106" w:rsidRPr="00F47106" w:rsidRDefault="00F47106" w:rsidP="00F471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524D0" id="Text Box 89" o:spid="_x0000_s1033" type="#_x0000_t202" style="position:absolute;margin-left:0;margin-top:.5pt;width:2in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" stroked="f">
                <v:fill opacity="0"/>
                <v:textbox>
                  <w:txbxContent>
                    <w:p w14:paraId="00CCE1DD" w14:textId="77777777" w:rsidR="00DA601D" w:rsidRPr="00134C8E" w:rsidRDefault="00134C8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34C8E">
                        <w:rPr>
                          <w:b/>
                          <w:sz w:val="18"/>
                          <w:szCs w:val="18"/>
                        </w:rPr>
                        <w:t>Article info</w:t>
                      </w:r>
                    </w:p>
                    <w:p w14:paraId="4F019E7F" w14:textId="77777777" w:rsidR="00DA601D" w:rsidRPr="00DA601D" w:rsidRDefault="00DA601D">
                      <w:pPr>
                        <w:rPr>
                          <w:sz w:val="16"/>
                          <w:szCs w:val="16"/>
                        </w:rPr>
                      </w:pPr>
                      <w:r w:rsidRPr="00DA601D">
                        <w:rPr>
                          <w:sz w:val="16"/>
                          <w:szCs w:val="16"/>
                        </w:rPr>
                        <w:t>Received: day/month/year</w:t>
                      </w:r>
                    </w:p>
                    <w:p w14:paraId="0C2A455C" w14:textId="77777777" w:rsidR="00DA601D" w:rsidRDefault="00DA601D">
                      <w:pPr>
                        <w:rPr>
                          <w:sz w:val="16"/>
                          <w:szCs w:val="16"/>
                        </w:rPr>
                      </w:pPr>
                      <w:r w:rsidRPr="00DA601D">
                        <w:rPr>
                          <w:sz w:val="16"/>
                          <w:szCs w:val="16"/>
                        </w:rPr>
                        <w:t>Accepted: day/month/year</w:t>
                      </w:r>
                    </w:p>
                    <w:p w14:paraId="4CB3837B" w14:textId="77777777" w:rsidR="00DA601D" w:rsidRDefault="00DA601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DC7F435" w14:textId="77777777" w:rsidR="00DA601D" w:rsidRDefault="00DA601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AF045A9" w14:textId="77777777" w:rsidR="00DA601D" w:rsidRPr="00DA601D" w:rsidRDefault="00DA601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A601D">
                        <w:rPr>
                          <w:b/>
                          <w:sz w:val="18"/>
                          <w:szCs w:val="18"/>
                        </w:rPr>
                        <w:t>Keywords:</w:t>
                      </w:r>
                    </w:p>
                    <w:p w14:paraId="0EAD24E9" w14:textId="3290D64B" w:rsidR="00134C8E" w:rsidRDefault="00F4710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Keyword 1</w:t>
                      </w:r>
                    </w:p>
                    <w:p w14:paraId="6B7FCCDB" w14:textId="7979CC17" w:rsidR="00F47106" w:rsidRDefault="00F47106" w:rsidP="00F4710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Keyword 2</w:t>
                      </w:r>
                    </w:p>
                    <w:p w14:paraId="20E2D0EA" w14:textId="50978E2F" w:rsidR="00F47106" w:rsidRDefault="00F47106" w:rsidP="00F4710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Keyword 3 (minimal)</w:t>
                      </w:r>
                    </w:p>
                    <w:p w14:paraId="38757574" w14:textId="6136766A" w:rsidR="00F47106" w:rsidRDefault="00F47106" w:rsidP="00F4710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Keyword 4</w:t>
                      </w:r>
                    </w:p>
                    <w:p w14:paraId="0D27B1D2" w14:textId="0169BC71" w:rsidR="00F47106" w:rsidRDefault="00F47106" w:rsidP="00F4710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Keyword 5</w:t>
                      </w:r>
                    </w:p>
                    <w:p w14:paraId="46DD6E20" w14:textId="506EFF29" w:rsidR="00F47106" w:rsidRDefault="00F47106" w:rsidP="00F4710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Keyword 6 (maximal)</w:t>
                      </w:r>
                    </w:p>
                    <w:p w14:paraId="06FB2324" w14:textId="77777777" w:rsidR="00F47106" w:rsidRDefault="00F4710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32F1C0" w14:textId="77777777" w:rsidR="00F47106" w:rsidRPr="00F47106" w:rsidRDefault="00F47106" w:rsidP="00F4710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C9161E" w14:textId="05F31B0E" w:rsidR="00535912" w:rsidRDefault="00354C59" w:rsidP="00535912">
      <w:pPr>
        <w:ind w:right="6"/>
        <w:rPr>
          <w:sz w:val="16"/>
          <w:szCs w:val="16"/>
        </w:rPr>
      </w:pPr>
      <w:r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51FD3C" wp14:editId="40C94F47">
                <wp:simplePos x="0" y="0"/>
                <wp:positionH relativeFrom="column">
                  <wp:posOffset>2057400</wp:posOffset>
                </wp:positionH>
                <wp:positionV relativeFrom="paragraph">
                  <wp:posOffset>43180</wp:posOffset>
                </wp:positionV>
                <wp:extent cx="4343400" cy="4130040"/>
                <wp:effectExtent l="0" t="635" r="1905" b="3175"/>
                <wp:wrapNone/>
                <wp:docPr id="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13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29772" w14:textId="77777777" w:rsidR="00F47106" w:rsidRDefault="00DA601D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A601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Abstract: </w:t>
                            </w:r>
                          </w:p>
                          <w:p w14:paraId="7BBB4D01" w14:textId="0D58828C" w:rsidR="00F47106" w:rsidRDefault="00F47106" w:rsidP="00F47106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47106">
                              <w:rPr>
                                <w:sz w:val="18"/>
                                <w:szCs w:val="18"/>
                              </w:rPr>
                              <w:t xml:space="preserve">Please adhere to the following guidelines when preparing your abstract: </w:t>
                            </w:r>
                            <w:r w:rsidRPr="00F47106">
                              <w:rPr>
                                <w:b/>
                                <w:sz w:val="18"/>
                                <w:szCs w:val="18"/>
                              </w:rPr>
                              <w:t>Introduction (Optional):</w:t>
                            </w:r>
                            <w:r w:rsidRPr="00F47106">
                              <w:rPr>
                                <w:sz w:val="18"/>
                                <w:szCs w:val="18"/>
                              </w:rPr>
                              <w:t xml:space="preserve"> You may include an optional introductory sentence, but keep it concise. </w:t>
                            </w:r>
                            <w:r w:rsidRPr="00F47106">
                              <w:rPr>
                                <w:b/>
                                <w:sz w:val="18"/>
                                <w:szCs w:val="18"/>
                              </w:rPr>
                              <w:t>Contribution to Existing Literature</w:t>
                            </w:r>
                            <w:r w:rsidRPr="00F47106">
                              <w:rPr>
                                <w:sz w:val="18"/>
                                <w:szCs w:val="18"/>
                              </w:rPr>
                              <w:t xml:space="preserve">: Clearly state your contribution to the existing literature in the field of chemistry. </w:t>
                            </w:r>
                            <w:r w:rsidRPr="00F47106">
                              <w:rPr>
                                <w:b/>
                                <w:sz w:val="18"/>
                                <w:szCs w:val="18"/>
                              </w:rPr>
                              <w:t>Data Inclusion</w:t>
                            </w:r>
                            <w:r w:rsidRPr="00F47106">
                              <w:rPr>
                                <w:sz w:val="18"/>
                                <w:szCs w:val="18"/>
                              </w:rPr>
                              <w:t xml:space="preserve">: Ensure that your abstract includes relevant data supporting your research. </w:t>
                            </w:r>
                            <w:r w:rsidRPr="00F47106">
                              <w:rPr>
                                <w:b/>
                                <w:sz w:val="18"/>
                                <w:szCs w:val="18"/>
                              </w:rPr>
                              <w:t>Results Summary</w:t>
                            </w:r>
                            <w:r w:rsidRPr="00F47106">
                              <w:rPr>
                                <w:sz w:val="18"/>
                                <w:szCs w:val="18"/>
                              </w:rPr>
                              <w:t xml:space="preserve">: Summarize your key findings and results concisely. </w:t>
                            </w:r>
                            <w:r w:rsidRPr="00F47106">
                              <w:rPr>
                                <w:b/>
                                <w:sz w:val="18"/>
                                <w:szCs w:val="18"/>
                              </w:rPr>
                              <w:t>Limit</w:t>
                            </w:r>
                            <w:r w:rsidRPr="00F47106">
                              <w:rPr>
                                <w:sz w:val="18"/>
                                <w:szCs w:val="18"/>
                              </w:rPr>
                              <w:t xml:space="preserve">: The abstract should not exceed 250 words. </w:t>
                            </w:r>
                            <w:r w:rsidRPr="00F471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Please note that abstracts exceeding the word limit and </w:t>
                            </w:r>
                            <w:r w:rsidR="00354C5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are against </w:t>
                            </w:r>
                            <w:r w:rsidRPr="00F471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technical guidelines will be desk rejected. </w:t>
                            </w:r>
                            <w:r w:rsidRPr="00F47106">
                              <w:rPr>
                                <w:sz w:val="18"/>
                                <w:szCs w:val="18"/>
                              </w:rPr>
                              <w:t xml:space="preserve">Make sure your submission is clear, informative, and within the specified length. </w:t>
                            </w:r>
                          </w:p>
                          <w:p w14:paraId="360A6F32" w14:textId="77777777" w:rsidR="00F47106" w:rsidRDefault="00F47106" w:rsidP="00F47106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7E9C56" w14:textId="0819707B" w:rsidR="00F47106" w:rsidRPr="00354C59" w:rsidRDefault="00F47106" w:rsidP="00F47106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4C5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refrain from modifying the technical features of the abstract submission form, including font type, font size, and margins of boxes. Kindly delete this text before submitting your </w:t>
                            </w:r>
                            <w:r w:rsidR="00354C5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abstract </w:t>
                            </w:r>
                            <w:r w:rsidRPr="00354C59">
                              <w:rPr>
                                <w:b/>
                                <w:sz w:val="18"/>
                                <w:szCs w:val="18"/>
                              </w:rPr>
                              <w:t>form. Thank you.</w:t>
                            </w:r>
                          </w:p>
                          <w:p w14:paraId="49C3D80D" w14:textId="77777777" w:rsidR="00F47106" w:rsidRDefault="00F47106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98E6F0" w14:textId="1878D053" w:rsidR="00DA601D" w:rsidRDefault="00DA601D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(Times New Roman, 9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normal, justified).</w:t>
                            </w:r>
                          </w:p>
                          <w:p w14:paraId="04A0AA4B" w14:textId="77777777" w:rsidR="00F47106" w:rsidRDefault="00F47106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B1A3AA" w14:textId="77777777" w:rsidR="00F47106" w:rsidRDefault="00F47106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E07A60" w14:textId="77777777" w:rsidR="00F47106" w:rsidRDefault="00F47106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C35F40" w14:textId="77777777" w:rsidR="00F47106" w:rsidRDefault="00F47106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29D614" w14:textId="77777777" w:rsidR="00F47106" w:rsidRDefault="00F47106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06ABD3" w14:textId="77777777" w:rsidR="00F47106" w:rsidRDefault="00F47106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FA84B0" w14:textId="77777777" w:rsidR="00F47106" w:rsidRPr="00DA601D" w:rsidRDefault="00F47106" w:rsidP="00DA601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E06E3D" w14:textId="77777777" w:rsidR="00DA601D" w:rsidRPr="00DA601D" w:rsidRDefault="00DA601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1FD3C" id="Text Box 93" o:spid="_x0000_s1034" type="#_x0000_t202" style="position:absolute;margin-left:162pt;margin-top:3.4pt;width:342pt;height:3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" stroked="f">
                <v:textbox>
                  <w:txbxContent>
                    <w:p w14:paraId="62029772" w14:textId="77777777" w:rsidR="00F47106" w:rsidRDefault="00DA601D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  <w:r w:rsidRPr="00DA601D">
                        <w:rPr>
                          <w:b/>
                          <w:sz w:val="18"/>
                          <w:szCs w:val="18"/>
                        </w:rPr>
                        <w:t xml:space="preserve">Abstract: </w:t>
                      </w:r>
                    </w:p>
                    <w:p w14:paraId="7BBB4D01" w14:textId="0D58828C" w:rsidR="00F47106" w:rsidRDefault="00F47106" w:rsidP="00F47106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  <w:r w:rsidRPr="00F47106">
                        <w:rPr>
                          <w:sz w:val="18"/>
                          <w:szCs w:val="18"/>
                        </w:rPr>
                        <w:t xml:space="preserve">Please adhere to the following guidelines when preparing your abstract: </w:t>
                      </w:r>
                      <w:r w:rsidRPr="00F47106">
                        <w:rPr>
                          <w:b/>
                          <w:sz w:val="18"/>
                          <w:szCs w:val="18"/>
                        </w:rPr>
                        <w:t>Introduction (Optional):</w:t>
                      </w:r>
                      <w:r w:rsidRPr="00F47106">
                        <w:rPr>
                          <w:sz w:val="18"/>
                          <w:szCs w:val="18"/>
                        </w:rPr>
                        <w:t xml:space="preserve"> You may include an optional introductory sentence, but keep it concise. </w:t>
                      </w:r>
                      <w:r w:rsidRPr="00F47106">
                        <w:rPr>
                          <w:b/>
                          <w:sz w:val="18"/>
                          <w:szCs w:val="18"/>
                        </w:rPr>
                        <w:t>Contribution to Existing Literature</w:t>
                      </w:r>
                      <w:r w:rsidRPr="00F47106">
                        <w:rPr>
                          <w:sz w:val="18"/>
                          <w:szCs w:val="18"/>
                        </w:rPr>
                        <w:t xml:space="preserve">: Clearly state your contribution to the existing literature in the field of chemistry. </w:t>
                      </w:r>
                      <w:r w:rsidRPr="00F47106">
                        <w:rPr>
                          <w:b/>
                          <w:sz w:val="18"/>
                          <w:szCs w:val="18"/>
                        </w:rPr>
                        <w:t>Data Inclusion</w:t>
                      </w:r>
                      <w:r w:rsidRPr="00F47106">
                        <w:rPr>
                          <w:sz w:val="18"/>
                          <w:szCs w:val="18"/>
                        </w:rPr>
                        <w:t xml:space="preserve">: Ensure that your abstract includes relevant data supporting your research. </w:t>
                      </w:r>
                      <w:r w:rsidRPr="00F47106">
                        <w:rPr>
                          <w:b/>
                          <w:sz w:val="18"/>
                          <w:szCs w:val="18"/>
                        </w:rPr>
                        <w:t>Results Summary</w:t>
                      </w:r>
                      <w:r w:rsidRPr="00F47106">
                        <w:rPr>
                          <w:sz w:val="18"/>
                          <w:szCs w:val="18"/>
                        </w:rPr>
                        <w:t xml:space="preserve">: Summarize your key findings and results concisely. </w:t>
                      </w:r>
                      <w:r w:rsidRPr="00F47106">
                        <w:rPr>
                          <w:b/>
                          <w:sz w:val="18"/>
                          <w:szCs w:val="18"/>
                        </w:rPr>
                        <w:t>Limit</w:t>
                      </w:r>
                      <w:r w:rsidRPr="00F47106">
                        <w:rPr>
                          <w:sz w:val="18"/>
                          <w:szCs w:val="18"/>
                        </w:rPr>
                        <w:t xml:space="preserve">: The abstract should not exceed 250 words. </w:t>
                      </w:r>
                      <w:r w:rsidRPr="00F47106">
                        <w:rPr>
                          <w:sz w:val="18"/>
                          <w:szCs w:val="18"/>
                          <w:u w:val="single"/>
                        </w:rPr>
                        <w:t xml:space="preserve">Please note that abstracts exceeding the word limit and </w:t>
                      </w:r>
                      <w:r w:rsidR="00354C59">
                        <w:rPr>
                          <w:sz w:val="18"/>
                          <w:szCs w:val="18"/>
                          <w:u w:val="single"/>
                        </w:rPr>
                        <w:t xml:space="preserve">are against </w:t>
                      </w:r>
                      <w:r w:rsidRPr="00F47106">
                        <w:rPr>
                          <w:sz w:val="18"/>
                          <w:szCs w:val="18"/>
                          <w:u w:val="single"/>
                        </w:rPr>
                        <w:t xml:space="preserve">technical guidelines will be desk rejected. </w:t>
                      </w:r>
                      <w:r w:rsidRPr="00F47106">
                        <w:rPr>
                          <w:sz w:val="18"/>
                          <w:szCs w:val="18"/>
                        </w:rPr>
                        <w:t xml:space="preserve">Make sure your submission is clear, informative, and within the specified length. </w:t>
                      </w:r>
                    </w:p>
                    <w:p w14:paraId="360A6F32" w14:textId="77777777" w:rsidR="00F47106" w:rsidRDefault="00F47106" w:rsidP="00F47106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17E9C56" w14:textId="0819707B" w:rsidR="00F47106" w:rsidRPr="00354C59" w:rsidRDefault="00F47106" w:rsidP="00F47106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54C59">
                        <w:rPr>
                          <w:b/>
                          <w:sz w:val="18"/>
                          <w:szCs w:val="18"/>
                        </w:rPr>
                        <w:t xml:space="preserve">Please refrain from modifying the technical features of the abstract submission form, including font type, font size, and margins of boxes. Kindly delete this text before submitting your </w:t>
                      </w:r>
                      <w:r w:rsidR="00354C59">
                        <w:rPr>
                          <w:b/>
                          <w:sz w:val="18"/>
                          <w:szCs w:val="18"/>
                        </w:rPr>
                        <w:t xml:space="preserve">abstract </w:t>
                      </w:r>
                      <w:r w:rsidRPr="00354C59">
                        <w:rPr>
                          <w:b/>
                          <w:sz w:val="18"/>
                          <w:szCs w:val="18"/>
                        </w:rPr>
                        <w:t>form. Thank you.</w:t>
                      </w:r>
                    </w:p>
                    <w:p w14:paraId="49C3D80D" w14:textId="77777777" w:rsidR="00F47106" w:rsidRDefault="00F47106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4498E6F0" w14:textId="1878D053" w:rsidR="00DA601D" w:rsidRDefault="00DA601D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(Times New Roman, 9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normal, justified).</w:t>
                      </w:r>
                    </w:p>
                    <w:p w14:paraId="04A0AA4B" w14:textId="77777777" w:rsidR="00F47106" w:rsidRDefault="00F47106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2B1A3AA" w14:textId="77777777" w:rsidR="00F47106" w:rsidRDefault="00F47106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3E07A60" w14:textId="77777777" w:rsidR="00F47106" w:rsidRDefault="00F47106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5C35F40" w14:textId="77777777" w:rsidR="00F47106" w:rsidRDefault="00F47106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329D614" w14:textId="77777777" w:rsidR="00F47106" w:rsidRDefault="00F47106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0706ABD3" w14:textId="77777777" w:rsidR="00F47106" w:rsidRDefault="00F47106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5FA84B0" w14:textId="77777777" w:rsidR="00F47106" w:rsidRPr="00DA601D" w:rsidRDefault="00F47106" w:rsidP="00DA601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8E06E3D" w14:textId="77777777" w:rsidR="00DA601D" w:rsidRPr="00DA601D" w:rsidRDefault="00DA601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62334C" w14:textId="299511BF" w:rsidR="00535912" w:rsidRDefault="00535912" w:rsidP="00535912">
      <w:pPr>
        <w:ind w:right="6"/>
        <w:rPr>
          <w:sz w:val="16"/>
          <w:szCs w:val="16"/>
        </w:rPr>
      </w:pPr>
    </w:p>
    <w:p w14:paraId="1E56BF81" w14:textId="3D55345D" w:rsidR="00535912" w:rsidRDefault="00535912" w:rsidP="00535912">
      <w:pPr>
        <w:ind w:right="6"/>
        <w:rPr>
          <w:sz w:val="16"/>
          <w:szCs w:val="16"/>
        </w:rPr>
      </w:pPr>
    </w:p>
    <w:p w14:paraId="00FD89FD" w14:textId="77777777" w:rsidR="00535912" w:rsidRDefault="00535912" w:rsidP="00535912">
      <w:pPr>
        <w:ind w:right="6"/>
        <w:rPr>
          <w:sz w:val="16"/>
          <w:szCs w:val="16"/>
        </w:rPr>
      </w:pPr>
    </w:p>
    <w:p w14:paraId="19A36563" w14:textId="77777777" w:rsidR="00535912" w:rsidRDefault="00535912" w:rsidP="00535912">
      <w:pPr>
        <w:ind w:right="6"/>
        <w:rPr>
          <w:sz w:val="16"/>
          <w:szCs w:val="16"/>
        </w:rPr>
      </w:pPr>
    </w:p>
    <w:p w14:paraId="2C753C77" w14:textId="77777777" w:rsidR="00535912" w:rsidRDefault="00535912" w:rsidP="00535912">
      <w:pPr>
        <w:ind w:right="6"/>
        <w:rPr>
          <w:sz w:val="16"/>
          <w:szCs w:val="16"/>
        </w:rPr>
      </w:pPr>
    </w:p>
    <w:p w14:paraId="289D7ABC" w14:textId="77777777" w:rsidR="00535912" w:rsidRDefault="00535912" w:rsidP="00535912">
      <w:pPr>
        <w:ind w:right="6"/>
        <w:rPr>
          <w:sz w:val="16"/>
          <w:szCs w:val="16"/>
        </w:rPr>
      </w:pPr>
    </w:p>
    <w:p w14:paraId="3C7A43CB" w14:textId="77777777" w:rsidR="00535912" w:rsidRDefault="00535912" w:rsidP="00535912">
      <w:pPr>
        <w:ind w:right="6"/>
        <w:rPr>
          <w:sz w:val="16"/>
          <w:szCs w:val="16"/>
        </w:rPr>
      </w:pPr>
    </w:p>
    <w:p w14:paraId="39879B80" w14:textId="77777777" w:rsidR="00535912" w:rsidRDefault="00535912" w:rsidP="00535912">
      <w:pPr>
        <w:ind w:right="6"/>
        <w:rPr>
          <w:sz w:val="16"/>
          <w:szCs w:val="16"/>
        </w:rPr>
      </w:pPr>
    </w:p>
    <w:p w14:paraId="22654A14" w14:textId="77777777" w:rsidR="00535912" w:rsidRDefault="00535912" w:rsidP="00535912">
      <w:pPr>
        <w:ind w:right="6"/>
        <w:rPr>
          <w:sz w:val="16"/>
          <w:szCs w:val="16"/>
        </w:rPr>
      </w:pPr>
    </w:p>
    <w:p w14:paraId="22D7AD2C" w14:textId="77777777" w:rsidR="00535912" w:rsidRDefault="00535912" w:rsidP="00535912">
      <w:pPr>
        <w:ind w:right="6"/>
        <w:rPr>
          <w:sz w:val="16"/>
          <w:szCs w:val="16"/>
        </w:rPr>
      </w:pPr>
    </w:p>
    <w:p w14:paraId="471B2489" w14:textId="77777777" w:rsidR="00535912" w:rsidRDefault="00535912" w:rsidP="00535912">
      <w:pPr>
        <w:ind w:right="6"/>
        <w:rPr>
          <w:sz w:val="16"/>
          <w:szCs w:val="16"/>
        </w:rPr>
      </w:pPr>
    </w:p>
    <w:p w14:paraId="77557468" w14:textId="77777777" w:rsidR="00535912" w:rsidRDefault="00535912" w:rsidP="00535912">
      <w:pPr>
        <w:ind w:right="6"/>
        <w:rPr>
          <w:sz w:val="16"/>
          <w:szCs w:val="16"/>
        </w:rPr>
      </w:pPr>
    </w:p>
    <w:p w14:paraId="245FB56A" w14:textId="1C9AEBB5" w:rsidR="00535912" w:rsidRPr="00E627B9" w:rsidRDefault="00535912" w:rsidP="00535912">
      <w:pPr>
        <w:ind w:right="6"/>
        <w:rPr>
          <w:sz w:val="16"/>
          <w:szCs w:val="16"/>
        </w:rPr>
      </w:pPr>
    </w:p>
    <w:p w14:paraId="06BF7243" w14:textId="77777777" w:rsidR="003536DF" w:rsidRPr="00E627B9" w:rsidRDefault="003536DF" w:rsidP="00535912">
      <w:pPr>
        <w:ind w:right="6"/>
        <w:rPr>
          <w:sz w:val="16"/>
          <w:szCs w:val="16"/>
        </w:rPr>
      </w:pPr>
    </w:p>
    <w:p w14:paraId="798F2424" w14:textId="77777777" w:rsidR="00DA601D" w:rsidRDefault="00DA601D" w:rsidP="00535912">
      <w:pPr>
        <w:ind w:right="6"/>
        <w:rPr>
          <w:b/>
          <w:sz w:val="20"/>
          <w:szCs w:val="20"/>
        </w:rPr>
      </w:pPr>
    </w:p>
    <w:p w14:paraId="036A74F0" w14:textId="77777777" w:rsidR="00DA601D" w:rsidRDefault="00DA601D" w:rsidP="00535912">
      <w:pPr>
        <w:ind w:right="6"/>
        <w:rPr>
          <w:b/>
          <w:sz w:val="20"/>
          <w:szCs w:val="20"/>
        </w:rPr>
      </w:pPr>
    </w:p>
    <w:p w14:paraId="2614D868" w14:textId="77777777" w:rsidR="00DA601D" w:rsidRDefault="00DA601D" w:rsidP="00535912">
      <w:pPr>
        <w:ind w:right="6"/>
        <w:rPr>
          <w:b/>
          <w:sz w:val="20"/>
          <w:szCs w:val="20"/>
        </w:rPr>
      </w:pPr>
    </w:p>
    <w:p w14:paraId="08BED09F" w14:textId="77777777" w:rsidR="00DA601D" w:rsidRDefault="00DA601D" w:rsidP="00535912">
      <w:pPr>
        <w:ind w:right="6"/>
        <w:rPr>
          <w:b/>
          <w:sz w:val="20"/>
          <w:szCs w:val="20"/>
        </w:rPr>
      </w:pPr>
    </w:p>
    <w:p w14:paraId="4A7833DB" w14:textId="77777777" w:rsidR="00F47106" w:rsidRDefault="00F47106" w:rsidP="00535912">
      <w:pPr>
        <w:ind w:right="6"/>
        <w:rPr>
          <w:b/>
          <w:sz w:val="20"/>
          <w:szCs w:val="20"/>
        </w:rPr>
      </w:pPr>
    </w:p>
    <w:p w14:paraId="006A2F2E" w14:textId="77777777" w:rsidR="00F47106" w:rsidRDefault="00F47106" w:rsidP="00535912">
      <w:pPr>
        <w:ind w:right="6"/>
        <w:rPr>
          <w:b/>
          <w:sz w:val="20"/>
          <w:szCs w:val="20"/>
        </w:rPr>
      </w:pPr>
    </w:p>
    <w:p w14:paraId="1B561824" w14:textId="299BC57F" w:rsidR="00354C59" w:rsidRDefault="00354C59" w:rsidP="00535912">
      <w:pPr>
        <w:ind w:right="6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6C86B7" wp14:editId="7D907314">
                <wp:simplePos x="0" y="0"/>
                <wp:positionH relativeFrom="column">
                  <wp:posOffset>-6985</wp:posOffset>
                </wp:positionH>
                <wp:positionV relativeFrom="paragraph">
                  <wp:posOffset>972820</wp:posOffset>
                </wp:positionV>
                <wp:extent cx="1828800" cy="571500"/>
                <wp:effectExtent l="635" t="6350" r="8890" b="3175"/>
                <wp:wrapNone/>
                <wp:docPr id="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64C2D" w14:textId="77777777" w:rsidR="00DA601D" w:rsidRPr="00DA601D" w:rsidRDefault="00134C8E" w:rsidP="00DA601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="00DA601D" w:rsidRPr="00DA601D">
                              <w:rPr>
                                <w:b/>
                                <w:sz w:val="18"/>
                                <w:szCs w:val="18"/>
                              </w:rPr>
                              <w:t>Corresponding author:</w:t>
                            </w:r>
                          </w:p>
                          <w:p w14:paraId="5DDBB576" w14:textId="6DDB5918" w:rsidR="00693EBB" w:rsidRDefault="00693EBB" w:rsidP="00DA60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Name Surname</w:t>
                            </w:r>
                          </w:p>
                          <w:p w14:paraId="011527E7" w14:textId="1DD05F10" w:rsidR="00DA601D" w:rsidRPr="00DA601D" w:rsidRDefault="00354C59" w:rsidP="00DA60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author@domain</w:t>
                            </w:r>
                            <w:r w:rsidR="00DA601D" w:rsidRPr="00DA601D">
                              <w:rPr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13096ACA" w14:textId="77777777" w:rsidR="00DA601D" w:rsidRPr="00DA601D" w:rsidRDefault="00DA601D" w:rsidP="00DA60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86B7" id="Text Box 90" o:spid="_x0000_s1035" type="#_x0000_t202" style="position:absolute;margin-left:-.55pt;margin-top:76.6pt;width:2in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" stroked="f">
                <v:fill opacity="0"/>
                <v:textbox>
                  <w:txbxContent>
                    <w:p w14:paraId="1F364C2D" w14:textId="77777777" w:rsidR="00DA601D" w:rsidRPr="00DA601D" w:rsidRDefault="00134C8E" w:rsidP="00DA601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*</w:t>
                      </w:r>
                      <w:r w:rsidR="00DA601D" w:rsidRPr="00DA601D">
                        <w:rPr>
                          <w:b/>
                          <w:sz w:val="18"/>
                          <w:szCs w:val="18"/>
                        </w:rPr>
                        <w:t>Corresponding author:</w:t>
                      </w:r>
                    </w:p>
                    <w:p w14:paraId="5DDBB576" w14:textId="6DDB5918" w:rsidR="00693EBB" w:rsidRDefault="00693EBB" w:rsidP="00DA60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Name Surname</w:t>
                      </w:r>
                    </w:p>
                    <w:p w14:paraId="011527E7" w14:textId="1DD05F10" w:rsidR="00DA601D" w:rsidRPr="00DA601D" w:rsidRDefault="00354C59" w:rsidP="00DA60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author@domain</w:t>
                      </w:r>
                      <w:r w:rsidR="00DA601D" w:rsidRPr="00DA601D">
                        <w:rPr>
                          <w:sz w:val="16"/>
                          <w:szCs w:val="16"/>
                        </w:rPr>
                        <w:t>.com</w:t>
                      </w:r>
                    </w:p>
                    <w:p w14:paraId="13096ACA" w14:textId="77777777" w:rsidR="00DA601D" w:rsidRPr="00DA601D" w:rsidRDefault="00DA601D" w:rsidP="00DA601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776787" w14:textId="77777777" w:rsidR="00354C59" w:rsidRPr="00354C59" w:rsidRDefault="00354C59" w:rsidP="00354C59">
      <w:pPr>
        <w:rPr>
          <w:sz w:val="20"/>
          <w:szCs w:val="20"/>
        </w:rPr>
      </w:pPr>
    </w:p>
    <w:p w14:paraId="5B88EEB5" w14:textId="77777777" w:rsidR="00354C59" w:rsidRPr="00354C59" w:rsidRDefault="00354C59" w:rsidP="00354C59">
      <w:pPr>
        <w:rPr>
          <w:sz w:val="20"/>
          <w:szCs w:val="20"/>
        </w:rPr>
      </w:pPr>
    </w:p>
    <w:p w14:paraId="70F19F37" w14:textId="77777777" w:rsidR="00354C59" w:rsidRPr="00354C59" w:rsidRDefault="00354C59" w:rsidP="00354C59">
      <w:pPr>
        <w:rPr>
          <w:sz w:val="20"/>
          <w:szCs w:val="20"/>
        </w:rPr>
      </w:pPr>
    </w:p>
    <w:p w14:paraId="46FEDD84" w14:textId="77777777" w:rsidR="00354C59" w:rsidRPr="00354C59" w:rsidRDefault="00354C59" w:rsidP="00354C59">
      <w:pPr>
        <w:rPr>
          <w:sz w:val="20"/>
          <w:szCs w:val="20"/>
        </w:rPr>
      </w:pPr>
    </w:p>
    <w:p w14:paraId="1724F6E9" w14:textId="77777777" w:rsidR="00354C59" w:rsidRPr="00354C59" w:rsidRDefault="00354C59" w:rsidP="00354C59">
      <w:pPr>
        <w:rPr>
          <w:sz w:val="20"/>
          <w:szCs w:val="20"/>
        </w:rPr>
      </w:pPr>
    </w:p>
    <w:p w14:paraId="10E18FFB" w14:textId="77777777" w:rsidR="00354C59" w:rsidRPr="00354C59" w:rsidRDefault="00354C59" w:rsidP="00354C59">
      <w:pPr>
        <w:rPr>
          <w:sz w:val="20"/>
          <w:szCs w:val="20"/>
        </w:rPr>
      </w:pPr>
    </w:p>
    <w:p w14:paraId="70CADE76" w14:textId="77777777" w:rsidR="00354C59" w:rsidRPr="00354C59" w:rsidRDefault="00354C59" w:rsidP="00354C59">
      <w:pPr>
        <w:rPr>
          <w:sz w:val="20"/>
          <w:szCs w:val="20"/>
        </w:rPr>
      </w:pPr>
    </w:p>
    <w:p w14:paraId="77BFA37E" w14:textId="77777777" w:rsidR="00354C59" w:rsidRPr="00354C59" w:rsidRDefault="00354C59" w:rsidP="00354C59">
      <w:pPr>
        <w:rPr>
          <w:sz w:val="20"/>
          <w:szCs w:val="20"/>
        </w:rPr>
      </w:pPr>
    </w:p>
    <w:p w14:paraId="4B6BC9A3" w14:textId="77777777" w:rsidR="00354C59" w:rsidRPr="00354C59" w:rsidRDefault="00354C59" w:rsidP="00354C59">
      <w:pPr>
        <w:rPr>
          <w:sz w:val="20"/>
          <w:szCs w:val="20"/>
        </w:rPr>
      </w:pPr>
    </w:p>
    <w:p w14:paraId="447C8BFD" w14:textId="77777777" w:rsidR="00354C59" w:rsidRPr="00354C59" w:rsidRDefault="00354C59" w:rsidP="00354C59">
      <w:pPr>
        <w:rPr>
          <w:sz w:val="20"/>
          <w:szCs w:val="20"/>
        </w:rPr>
      </w:pPr>
    </w:p>
    <w:p w14:paraId="71878D4F" w14:textId="77777777" w:rsidR="00354C59" w:rsidRPr="00354C59" w:rsidRDefault="00354C59" w:rsidP="00354C59">
      <w:pPr>
        <w:rPr>
          <w:sz w:val="20"/>
          <w:szCs w:val="20"/>
        </w:rPr>
      </w:pPr>
    </w:p>
    <w:p w14:paraId="092D08F3" w14:textId="77777777" w:rsidR="00354C59" w:rsidRPr="00354C59" w:rsidRDefault="00354C59" w:rsidP="00354C59">
      <w:pPr>
        <w:rPr>
          <w:sz w:val="20"/>
          <w:szCs w:val="20"/>
        </w:rPr>
      </w:pPr>
    </w:p>
    <w:p w14:paraId="36AB1D20" w14:textId="67594A1D" w:rsidR="00354C59" w:rsidRPr="00354C59" w:rsidRDefault="00354C59" w:rsidP="00354C59">
      <w:pPr>
        <w:rPr>
          <w:b/>
          <w:sz w:val="20"/>
          <w:szCs w:val="20"/>
        </w:rPr>
      </w:pPr>
      <w:r w:rsidRPr="00354C59">
        <w:rPr>
          <w:b/>
          <w:sz w:val="20"/>
          <w:szCs w:val="20"/>
        </w:rPr>
        <w:t>Acknowledgment</w:t>
      </w:r>
    </w:p>
    <w:p w14:paraId="735DD62D" w14:textId="087192CD" w:rsidR="00DA601D" w:rsidRPr="00354C59" w:rsidRDefault="00354C59" w:rsidP="00354C59">
      <w:pPr>
        <w:rPr>
          <w:sz w:val="20"/>
          <w:szCs w:val="20"/>
        </w:rPr>
      </w:pPr>
      <w:r w:rsidRPr="00354C59">
        <w:rPr>
          <w:sz w:val="20"/>
          <w:szCs w:val="20"/>
        </w:rPr>
        <w:t>This research was supported by funding through grant number</w:t>
      </w:r>
      <w:r>
        <w:rPr>
          <w:sz w:val="20"/>
          <w:szCs w:val="20"/>
        </w:rPr>
        <w:t>(s)</w:t>
      </w:r>
      <w:r w:rsidRPr="00354C59">
        <w:rPr>
          <w:sz w:val="20"/>
          <w:szCs w:val="20"/>
        </w:rPr>
        <w:t xml:space="preserve"> [Grant Number] provided by [Financial Source</w:t>
      </w:r>
      <w:r>
        <w:rPr>
          <w:sz w:val="20"/>
          <w:szCs w:val="20"/>
        </w:rPr>
        <w:t>(s)</w:t>
      </w:r>
      <w:r w:rsidRPr="00354C59">
        <w:rPr>
          <w:sz w:val="20"/>
          <w:szCs w:val="20"/>
        </w:rPr>
        <w:t>].</w:t>
      </w:r>
      <w:r>
        <w:rPr>
          <w:sz w:val="20"/>
          <w:szCs w:val="20"/>
        </w:rPr>
        <w:t xml:space="preserve"> Please delete </w:t>
      </w:r>
      <w:r w:rsidRPr="00354C59">
        <w:rPr>
          <w:sz w:val="20"/>
          <w:szCs w:val="20"/>
        </w:rPr>
        <w:t>Acknowledgment</w:t>
      </w:r>
      <w:r>
        <w:rPr>
          <w:sz w:val="20"/>
          <w:szCs w:val="20"/>
        </w:rPr>
        <w:t xml:space="preserve"> Form if not applicable. </w:t>
      </w:r>
    </w:p>
    <w:sectPr w:rsidR="00DA601D" w:rsidRPr="00354C59" w:rsidSect="000E5A55">
      <w:pgSz w:w="11907" w:h="16839" w:code="9"/>
      <w:pgMar w:top="720" w:right="1077" w:bottom="862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E602" w14:textId="77777777" w:rsidR="000E2C42" w:rsidRDefault="000E2C42">
      <w:r>
        <w:separator/>
      </w:r>
    </w:p>
  </w:endnote>
  <w:endnote w:type="continuationSeparator" w:id="0">
    <w:p w14:paraId="48DE9302" w14:textId="77777777" w:rsidR="000E2C42" w:rsidRDefault="000E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48EB" w14:textId="77777777" w:rsidR="000E2C42" w:rsidRDefault="000E2C42">
      <w:r>
        <w:separator/>
      </w:r>
    </w:p>
  </w:footnote>
  <w:footnote w:type="continuationSeparator" w:id="0">
    <w:p w14:paraId="7A17897B" w14:textId="77777777" w:rsidR="000E2C42" w:rsidRDefault="000E2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C3E"/>
    <w:multiLevelType w:val="hybridMultilevel"/>
    <w:tmpl w:val="B3D81228"/>
    <w:lvl w:ilvl="0" w:tplc="FFFFFFFF">
      <w:start w:val="1"/>
      <w:numFmt w:val="decimal"/>
      <w:pStyle w:val="Ref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640BC"/>
    <w:multiLevelType w:val="hybridMultilevel"/>
    <w:tmpl w:val="9878A9C6"/>
    <w:lvl w:ilvl="0" w:tplc="C0B67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75C00"/>
    <w:multiLevelType w:val="hybridMultilevel"/>
    <w:tmpl w:val="90D010F6"/>
    <w:lvl w:ilvl="0" w:tplc="6242D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0C7274"/>
    <w:multiLevelType w:val="hybridMultilevel"/>
    <w:tmpl w:val="391672E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914EE"/>
    <w:multiLevelType w:val="hybridMultilevel"/>
    <w:tmpl w:val="2E9A1D3A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688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C83788"/>
    <w:multiLevelType w:val="multilevel"/>
    <w:tmpl w:val="131C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D3DD0"/>
    <w:multiLevelType w:val="hybridMultilevel"/>
    <w:tmpl w:val="22880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42FC2"/>
    <w:multiLevelType w:val="hybridMultilevel"/>
    <w:tmpl w:val="B24EE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A461E"/>
    <w:multiLevelType w:val="hybridMultilevel"/>
    <w:tmpl w:val="5EB2599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70488E"/>
    <w:multiLevelType w:val="hybridMultilevel"/>
    <w:tmpl w:val="84A67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7C39"/>
    <w:multiLevelType w:val="hybridMultilevel"/>
    <w:tmpl w:val="5180F714"/>
    <w:lvl w:ilvl="0" w:tplc="148474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47B2C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CB"/>
    <w:rsid w:val="00025A58"/>
    <w:rsid w:val="00040059"/>
    <w:rsid w:val="00043B07"/>
    <w:rsid w:val="00043DA7"/>
    <w:rsid w:val="000466FD"/>
    <w:rsid w:val="00055254"/>
    <w:rsid w:val="00055F92"/>
    <w:rsid w:val="000806AF"/>
    <w:rsid w:val="000A6438"/>
    <w:rsid w:val="000C00B3"/>
    <w:rsid w:val="000E2C42"/>
    <w:rsid w:val="000E53A7"/>
    <w:rsid w:val="000E5A55"/>
    <w:rsid w:val="001013A2"/>
    <w:rsid w:val="00134C8E"/>
    <w:rsid w:val="00141FF8"/>
    <w:rsid w:val="00142659"/>
    <w:rsid w:val="00142A1D"/>
    <w:rsid w:val="00153A2C"/>
    <w:rsid w:val="00153B61"/>
    <w:rsid w:val="00161917"/>
    <w:rsid w:val="001636A1"/>
    <w:rsid w:val="001638E0"/>
    <w:rsid w:val="001B58E0"/>
    <w:rsid w:val="001C24E9"/>
    <w:rsid w:val="001C6BBA"/>
    <w:rsid w:val="001C70BB"/>
    <w:rsid w:val="001D674D"/>
    <w:rsid w:val="001E64FA"/>
    <w:rsid w:val="001F5BB0"/>
    <w:rsid w:val="00201579"/>
    <w:rsid w:val="00221502"/>
    <w:rsid w:val="00235597"/>
    <w:rsid w:val="0025797D"/>
    <w:rsid w:val="002639F7"/>
    <w:rsid w:val="002648DE"/>
    <w:rsid w:val="00294EB1"/>
    <w:rsid w:val="002A22A5"/>
    <w:rsid w:val="002A37FA"/>
    <w:rsid w:val="002C2A28"/>
    <w:rsid w:val="002E398D"/>
    <w:rsid w:val="002F1958"/>
    <w:rsid w:val="002F1964"/>
    <w:rsid w:val="0030193C"/>
    <w:rsid w:val="00304D68"/>
    <w:rsid w:val="00327347"/>
    <w:rsid w:val="003323CD"/>
    <w:rsid w:val="00342CE0"/>
    <w:rsid w:val="003536DF"/>
    <w:rsid w:val="00354C59"/>
    <w:rsid w:val="003711A0"/>
    <w:rsid w:val="0037149F"/>
    <w:rsid w:val="003754F5"/>
    <w:rsid w:val="00383D59"/>
    <w:rsid w:val="003A2C5F"/>
    <w:rsid w:val="003D06F4"/>
    <w:rsid w:val="003D0E3E"/>
    <w:rsid w:val="00404E93"/>
    <w:rsid w:val="0041043C"/>
    <w:rsid w:val="0041396E"/>
    <w:rsid w:val="00424575"/>
    <w:rsid w:val="00426A5C"/>
    <w:rsid w:val="00426DAF"/>
    <w:rsid w:val="00432F1F"/>
    <w:rsid w:val="004345FC"/>
    <w:rsid w:val="0049677F"/>
    <w:rsid w:val="004B7B20"/>
    <w:rsid w:val="004D0AF4"/>
    <w:rsid w:val="004D41FE"/>
    <w:rsid w:val="004E237D"/>
    <w:rsid w:val="004E3712"/>
    <w:rsid w:val="00506216"/>
    <w:rsid w:val="00512E8C"/>
    <w:rsid w:val="00513BD3"/>
    <w:rsid w:val="00535912"/>
    <w:rsid w:val="0056456F"/>
    <w:rsid w:val="00575DFA"/>
    <w:rsid w:val="00576B9B"/>
    <w:rsid w:val="00597157"/>
    <w:rsid w:val="005A6074"/>
    <w:rsid w:val="005C4C0E"/>
    <w:rsid w:val="005E013B"/>
    <w:rsid w:val="005E599F"/>
    <w:rsid w:val="006129C8"/>
    <w:rsid w:val="00630791"/>
    <w:rsid w:val="0066077A"/>
    <w:rsid w:val="006873FB"/>
    <w:rsid w:val="006918F7"/>
    <w:rsid w:val="00693CCC"/>
    <w:rsid w:val="00693EBB"/>
    <w:rsid w:val="006A1F1C"/>
    <w:rsid w:val="006B1C73"/>
    <w:rsid w:val="006B408C"/>
    <w:rsid w:val="006C1283"/>
    <w:rsid w:val="006E0BAF"/>
    <w:rsid w:val="00704707"/>
    <w:rsid w:val="00707B65"/>
    <w:rsid w:val="0072145C"/>
    <w:rsid w:val="00724EF5"/>
    <w:rsid w:val="0074071E"/>
    <w:rsid w:val="00747DBC"/>
    <w:rsid w:val="00761037"/>
    <w:rsid w:val="00763C2D"/>
    <w:rsid w:val="00776FCD"/>
    <w:rsid w:val="0078524D"/>
    <w:rsid w:val="00786F88"/>
    <w:rsid w:val="007B72DF"/>
    <w:rsid w:val="007D01F6"/>
    <w:rsid w:val="008007E8"/>
    <w:rsid w:val="00805A7E"/>
    <w:rsid w:val="00811AB5"/>
    <w:rsid w:val="008311F0"/>
    <w:rsid w:val="00836082"/>
    <w:rsid w:val="008514A1"/>
    <w:rsid w:val="008732EB"/>
    <w:rsid w:val="0087426E"/>
    <w:rsid w:val="008858EC"/>
    <w:rsid w:val="00890EC7"/>
    <w:rsid w:val="008A794A"/>
    <w:rsid w:val="008B4515"/>
    <w:rsid w:val="008C5A41"/>
    <w:rsid w:val="008F0B19"/>
    <w:rsid w:val="008F0EE5"/>
    <w:rsid w:val="00905542"/>
    <w:rsid w:val="0090678D"/>
    <w:rsid w:val="009155ED"/>
    <w:rsid w:val="00926634"/>
    <w:rsid w:val="00950A17"/>
    <w:rsid w:val="00956F2E"/>
    <w:rsid w:val="00965D19"/>
    <w:rsid w:val="009821C6"/>
    <w:rsid w:val="00982934"/>
    <w:rsid w:val="009833D6"/>
    <w:rsid w:val="009878F6"/>
    <w:rsid w:val="0099023A"/>
    <w:rsid w:val="00995B65"/>
    <w:rsid w:val="009962C7"/>
    <w:rsid w:val="009A662F"/>
    <w:rsid w:val="009C170C"/>
    <w:rsid w:val="009C6450"/>
    <w:rsid w:val="009E2A50"/>
    <w:rsid w:val="009E4C2D"/>
    <w:rsid w:val="009F0651"/>
    <w:rsid w:val="009F79B4"/>
    <w:rsid w:val="00A07373"/>
    <w:rsid w:val="00A077B3"/>
    <w:rsid w:val="00A07952"/>
    <w:rsid w:val="00A13831"/>
    <w:rsid w:val="00A35607"/>
    <w:rsid w:val="00A533DE"/>
    <w:rsid w:val="00A76648"/>
    <w:rsid w:val="00A914E6"/>
    <w:rsid w:val="00AB2F98"/>
    <w:rsid w:val="00AB68CB"/>
    <w:rsid w:val="00AD3863"/>
    <w:rsid w:val="00AE2EA9"/>
    <w:rsid w:val="00AE3355"/>
    <w:rsid w:val="00B02C02"/>
    <w:rsid w:val="00B37348"/>
    <w:rsid w:val="00B6612B"/>
    <w:rsid w:val="00B66689"/>
    <w:rsid w:val="00B75B24"/>
    <w:rsid w:val="00B77841"/>
    <w:rsid w:val="00B859EE"/>
    <w:rsid w:val="00BA35F5"/>
    <w:rsid w:val="00BC5AEE"/>
    <w:rsid w:val="00BC7B00"/>
    <w:rsid w:val="00BD3423"/>
    <w:rsid w:val="00BF2FF1"/>
    <w:rsid w:val="00C03592"/>
    <w:rsid w:val="00C46AA2"/>
    <w:rsid w:val="00C601FC"/>
    <w:rsid w:val="00C6582F"/>
    <w:rsid w:val="00CE5332"/>
    <w:rsid w:val="00D04603"/>
    <w:rsid w:val="00D07E68"/>
    <w:rsid w:val="00D356A2"/>
    <w:rsid w:val="00D41410"/>
    <w:rsid w:val="00D60C99"/>
    <w:rsid w:val="00D67D18"/>
    <w:rsid w:val="00D7312F"/>
    <w:rsid w:val="00D73174"/>
    <w:rsid w:val="00D738EB"/>
    <w:rsid w:val="00D744FF"/>
    <w:rsid w:val="00D75285"/>
    <w:rsid w:val="00D96A52"/>
    <w:rsid w:val="00D97766"/>
    <w:rsid w:val="00DA601D"/>
    <w:rsid w:val="00DC032F"/>
    <w:rsid w:val="00DC2670"/>
    <w:rsid w:val="00DD1256"/>
    <w:rsid w:val="00E01D1A"/>
    <w:rsid w:val="00E13881"/>
    <w:rsid w:val="00E20931"/>
    <w:rsid w:val="00E42620"/>
    <w:rsid w:val="00E56935"/>
    <w:rsid w:val="00E627B9"/>
    <w:rsid w:val="00E67CBD"/>
    <w:rsid w:val="00E86F57"/>
    <w:rsid w:val="00EB742F"/>
    <w:rsid w:val="00EC1129"/>
    <w:rsid w:val="00EF1D4F"/>
    <w:rsid w:val="00EF2101"/>
    <w:rsid w:val="00EF66FD"/>
    <w:rsid w:val="00F05F6A"/>
    <w:rsid w:val="00F17159"/>
    <w:rsid w:val="00F25571"/>
    <w:rsid w:val="00F26A30"/>
    <w:rsid w:val="00F31468"/>
    <w:rsid w:val="00F32C5A"/>
    <w:rsid w:val="00F37A79"/>
    <w:rsid w:val="00F42929"/>
    <w:rsid w:val="00F441AA"/>
    <w:rsid w:val="00F47106"/>
    <w:rsid w:val="00F64772"/>
    <w:rsid w:val="00F67E3B"/>
    <w:rsid w:val="00F723F5"/>
    <w:rsid w:val="00F81561"/>
    <w:rsid w:val="00F856DC"/>
    <w:rsid w:val="00F97DC9"/>
    <w:rsid w:val="00FA0AEE"/>
    <w:rsid w:val="00FA2D73"/>
    <w:rsid w:val="00FA2F03"/>
    <w:rsid w:val="00FA39E1"/>
    <w:rsid w:val="00FD04D9"/>
    <w:rsid w:val="00FD5DC6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EFC72"/>
  <w15:docId w15:val="{1708AA2D-73AD-49FB-BFEE-C8D63126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3D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A0A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33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407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33DE"/>
    <w:pPr>
      <w:keepNext/>
      <w:spacing w:before="240" w:after="60"/>
      <w:outlineLvl w:val="3"/>
    </w:pPr>
    <w:rPr>
      <w:b/>
      <w:bCs/>
      <w:sz w:val="28"/>
      <w:szCs w:val="28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7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7D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7DC9"/>
  </w:style>
  <w:style w:type="paragraph" w:customStyle="1" w:styleId="MainTitle">
    <w:name w:val="MainTitle"/>
    <w:basedOn w:val="Heading1"/>
    <w:next w:val="Author"/>
    <w:rsid w:val="00FA0AEE"/>
    <w:pPr>
      <w:keepLines/>
      <w:framePr w:w="9923" w:hSpace="142" w:vSpace="142" w:wrap="notBeside" w:vAnchor="text" w:hAnchor="text" w:y="1" w:anchorLock="1"/>
      <w:spacing w:after="120" w:line="340" w:lineRule="exact"/>
      <w:jc w:val="both"/>
    </w:pPr>
    <w:rPr>
      <w:rFonts w:ascii="Times New Roman" w:hAnsi="Times New Roman" w:cs="Times New Roman"/>
      <w:bCs w:val="0"/>
      <w:sz w:val="30"/>
      <w:szCs w:val="20"/>
      <w:lang w:eastAsia="de-DE"/>
    </w:rPr>
  </w:style>
  <w:style w:type="paragraph" w:customStyle="1" w:styleId="Author">
    <w:name w:val="Author"/>
    <w:basedOn w:val="Normal"/>
    <w:next w:val="Address"/>
    <w:rsid w:val="00FA0AEE"/>
    <w:pPr>
      <w:framePr w:w="9923" w:hSpace="142" w:vSpace="142" w:wrap="notBeside" w:vAnchor="text" w:hAnchor="text" w:y="1"/>
      <w:spacing w:after="80" w:line="230" w:lineRule="exact"/>
    </w:pPr>
    <w:rPr>
      <w:kern w:val="18"/>
      <w:sz w:val="21"/>
      <w:szCs w:val="20"/>
      <w:lang w:eastAsia="de-DE"/>
    </w:rPr>
  </w:style>
  <w:style w:type="paragraph" w:customStyle="1" w:styleId="Address">
    <w:name w:val="Address"/>
    <w:basedOn w:val="Normal"/>
    <w:next w:val="History"/>
    <w:rsid w:val="00FA0AEE"/>
    <w:pPr>
      <w:framePr w:w="9923" w:hSpace="142" w:vSpace="142" w:wrap="notBeside" w:vAnchor="text" w:hAnchor="text" w:y="1"/>
      <w:spacing w:after="40" w:line="205" w:lineRule="exact"/>
    </w:pPr>
    <w:rPr>
      <w:kern w:val="18"/>
      <w:sz w:val="18"/>
      <w:szCs w:val="20"/>
      <w:lang w:eastAsia="de-DE"/>
    </w:rPr>
  </w:style>
  <w:style w:type="paragraph" w:customStyle="1" w:styleId="History">
    <w:name w:val="History"/>
    <w:basedOn w:val="Normal"/>
    <w:next w:val="Normal"/>
    <w:rsid w:val="00FA0AEE"/>
    <w:pPr>
      <w:framePr w:w="9923" w:hSpace="142" w:vSpace="142" w:wrap="notBeside" w:vAnchor="text" w:hAnchor="text" w:y="1"/>
      <w:spacing w:after="40" w:line="200" w:lineRule="exact"/>
    </w:pPr>
    <w:rPr>
      <w:i/>
      <w:kern w:val="18"/>
      <w:sz w:val="18"/>
      <w:szCs w:val="20"/>
      <w:lang w:eastAsia="de-DE"/>
    </w:rPr>
  </w:style>
  <w:style w:type="paragraph" w:customStyle="1" w:styleId="Fax">
    <w:name w:val="Fax"/>
    <w:basedOn w:val="Address"/>
    <w:rsid w:val="00FA0AEE"/>
    <w:pPr>
      <w:framePr w:wrap="notBeside"/>
    </w:pPr>
    <w:rPr>
      <w:szCs w:val="24"/>
    </w:rPr>
  </w:style>
  <w:style w:type="paragraph" w:customStyle="1" w:styleId="Email">
    <w:name w:val="Email"/>
    <w:basedOn w:val="Fax"/>
    <w:next w:val="History"/>
    <w:rsid w:val="00FA0AEE"/>
    <w:pPr>
      <w:framePr w:wrap="notBeside"/>
    </w:pPr>
  </w:style>
  <w:style w:type="paragraph" w:customStyle="1" w:styleId="Dedication">
    <w:name w:val="Dedication"/>
    <w:basedOn w:val="History"/>
    <w:next w:val="Normal"/>
    <w:rsid w:val="00FA0AEE"/>
    <w:pPr>
      <w:framePr w:wrap="notBeside"/>
    </w:pPr>
  </w:style>
  <w:style w:type="table" w:styleId="TableGrid">
    <w:name w:val="Table Grid"/>
    <w:basedOn w:val="TableNormal"/>
    <w:rsid w:val="00FA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Refs">
    <w:name w:val="HeadRefs"/>
    <w:basedOn w:val="Heading3"/>
    <w:next w:val="Ref"/>
    <w:rsid w:val="0074071E"/>
    <w:pPr>
      <w:spacing w:before="235" w:after="120" w:line="235" w:lineRule="exact"/>
      <w:jc w:val="both"/>
    </w:pPr>
    <w:rPr>
      <w:rFonts w:ascii="Times New Roman" w:hAnsi="Times New Roman" w:cs="Times New Roman"/>
      <w:bCs w:val="0"/>
      <w:kern w:val="18"/>
      <w:sz w:val="21"/>
      <w:szCs w:val="20"/>
      <w:lang w:eastAsia="de-DE"/>
    </w:rPr>
  </w:style>
  <w:style w:type="paragraph" w:customStyle="1" w:styleId="Ref">
    <w:name w:val="Ref"/>
    <w:basedOn w:val="Normal"/>
    <w:rsid w:val="0074071E"/>
    <w:pPr>
      <w:numPr>
        <w:numId w:val="1"/>
      </w:numPr>
      <w:spacing w:line="205" w:lineRule="exact"/>
    </w:pPr>
    <w:rPr>
      <w:kern w:val="18"/>
      <w:sz w:val="18"/>
      <w:szCs w:val="20"/>
      <w:lang w:eastAsia="de-DE"/>
    </w:rPr>
  </w:style>
  <w:style w:type="character" w:styleId="Hyperlink">
    <w:name w:val="Hyperlink"/>
    <w:rsid w:val="004E237D"/>
    <w:rPr>
      <w:color w:val="0000FF"/>
      <w:u w:val="single"/>
    </w:rPr>
  </w:style>
  <w:style w:type="paragraph" w:styleId="DocumentMap">
    <w:name w:val="Document Map"/>
    <w:basedOn w:val="Normal"/>
    <w:semiHidden/>
    <w:rsid w:val="00890EC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B02C02"/>
    <w:rPr>
      <w:b/>
      <w:bCs/>
    </w:rPr>
  </w:style>
  <w:style w:type="paragraph" w:customStyle="1" w:styleId="BMCLLEGENDFORSCHEMESFIGURESTABLES">
    <w:name w:val="BMCL LEGEND FOR SCHEMES/FIGURES/TABLES"/>
    <w:basedOn w:val="Normal"/>
    <w:next w:val="Normal"/>
    <w:rsid w:val="00235597"/>
    <w:pPr>
      <w:widowControl w:val="0"/>
      <w:spacing w:line="180" w:lineRule="exact"/>
      <w:jc w:val="both"/>
    </w:pPr>
    <w:rPr>
      <w:sz w:val="16"/>
      <w:szCs w:val="20"/>
    </w:rPr>
  </w:style>
  <w:style w:type="paragraph" w:styleId="FootnoteText">
    <w:name w:val="footnote text"/>
    <w:basedOn w:val="Normal"/>
    <w:link w:val="FootnoteTextChar"/>
    <w:rsid w:val="00040059"/>
    <w:rPr>
      <w:sz w:val="20"/>
      <w:szCs w:val="20"/>
    </w:rPr>
  </w:style>
  <w:style w:type="character" w:styleId="FootnoteReference">
    <w:name w:val="footnote reference"/>
    <w:rsid w:val="00040059"/>
    <w:rPr>
      <w:vertAlign w:val="superscript"/>
    </w:rPr>
  </w:style>
  <w:style w:type="character" w:customStyle="1" w:styleId="Heading4Char">
    <w:name w:val="Heading 4 Char"/>
    <w:link w:val="Heading4"/>
    <w:rsid w:val="00A533DE"/>
    <w:rPr>
      <w:b/>
      <w:bCs/>
      <w:sz w:val="28"/>
      <w:szCs w:val="28"/>
    </w:rPr>
  </w:style>
  <w:style w:type="character" w:customStyle="1" w:styleId="highlightablehighlight">
    <w:name w:val="highlightable highlight"/>
    <w:rsid w:val="00A533DE"/>
  </w:style>
  <w:style w:type="character" w:customStyle="1" w:styleId="Heading2Char">
    <w:name w:val="Heading 2 Char"/>
    <w:link w:val="Heading2"/>
    <w:semiHidden/>
    <w:rsid w:val="00A533D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rsid w:val="00A533DE"/>
    <w:pPr>
      <w:spacing w:before="100" w:beforeAutospacing="1" w:after="100" w:afterAutospacing="1"/>
    </w:pPr>
    <w:rPr>
      <w:lang w:val="bs-Latn-BA" w:eastAsia="bs-Latn-BA"/>
    </w:rPr>
  </w:style>
  <w:style w:type="character" w:styleId="Emphasis">
    <w:name w:val="Emphasis"/>
    <w:qFormat/>
    <w:rsid w:val="00A533DE"/>
    <w:rPr>
      <w:i/>
      <w:iCs/>
    </w:rPr>
  </w:style>
  <w:style w:type="paragraph" w:customStyle="1" w:styleId="acsi-body">
    <w:name w:val="acsi-body"/>
    <w:basedOn w:val="Normal"/>
    <w:rsid w:val="00A533DE"/>
    <w:pPr>
      <w:spacing w:before="100" w:beforeAutospacing="1" w:after="100" w:afterAutospacing="1"/>
    </w:pPr>
  </w:style>
  <w:style w:type="character" w:customStyle="1" w:styleId="grame">
    <w:name w:val="grame"/>
    <w:rsid w:val="00A533DE"/>
  </w:style>
  <w:style w:type="character" w:customStyle="1" w:styleId="spelle">
    <w:name w:val="spelle"/>
    <w:rsid w:val="00A533DE"/>
  </w:style>
  <w:style w:type="character" w:customStyle="1" w:styleId="FootnoteTextChar">
    <w:name w:val="Footnote Text Char"/>
    <w:link w:val="FootnoteText"/>
    <w:rsid w:val="009F79B4"/>
    <w:rPr>
      <w:lang w:val="en-US" w:eastAsia="en-US"/>
    </w:rPr>
  </w:style>
  <w:style w:type="paragraph" w:styleId="BalloonText">
    <w:name w:val="Balloon Text"/>
    <w:basedOn w:val="Normal"/>
    <w:link w:val="BalloonTextChar"/>
    <w:rsid w:val="00AE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33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4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lena\Posao\Glasnik%20HTBH\Manuscript%20template2.dot%20-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F245-57D3-4471-8851-9DD07B40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Manuscript template2.dot - Copy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Sabina Begić</cp:lastModifiedBy>
  <cp:revision>2</cp:revision>
  <cp:lastPrinted>1899-12-31T23:00:00Z</cp:lastPrinted>
  <dcterms:created xsi:type="dcterms:W3CDTF">2025-12-12T11:23:00Z</dcterms:created>
  <dcterms:modified xsi:type="dcterms:W3CDTF">2025-12-12T11:23:00Z</dcterms:modified>
</cp:coreProperties>
</file>